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8B02D" w14:textId="77777777" w:rsidR="009B6E1E" w:rsidRPr="00650E29" w:rsidRDefault="009D1F08">
      <w:pPr>
        <w:rPr>
          <w:rFonts w:ascii="Noto Serif Ahom" w:eastAsia="Times New Roman" w:hAnsi="Noto Serif Ahom" w:cs="Times New Roman"/>
          <w:b/>
          <w:color w:val="005493"/>
          <w:sz w:val="52"/>
          <w:szCs w:val="52"/>
        </w:rPr>
      </w:pPr>
      <w:r w:rsidRPr="00650E29">
        <w:rPr>
          <w:rFonts w:ascii="Noto Serif Ahom" w:eastAsia="Times New Roman" w:hAnsi="Noto Serif Ahom" w:cs="Times New Roman"/>
          <w:b/>
          <w:color w:val="005493"/>
          <w:sz w:val="52"/>
          <w:szCs w:val="52"/>
        </w:rPr>
        <w:t>C</w:t>
      </w:r>
      <w:r w:rsidR="009B6E1E" w:rsidRPr="00650E29">
        <w:rPr>
          <w:rFonts w:ascii="Cambria" w:eastAsia="Times New Roman" w:hAnsi="Cambria" w:cs="Times New Roman"/>
          <w:b/>
          <w:color w:val="005493"/>
          <w:sz w:val="52"/>
          <w:szCs w:val="52"/>
        </w:rPr>
        <w:t>onvergent Points</w:t>
      </w:r>
    </w:p>
    <w:p w14:paraId="167B9A06" w14:textId="77777777" w:rsidR="009B6E1E" w:rsidRPr="00650E29" w:rsidRDefault="00B573B7" w:rsidP="00B573B7">
      <w:pPr>
        <w:pBdr>
          <w:bottom w:val="single" w:sz="6" w:space="2" w:color="auto"/>
        </w:pBdr>
        <w:rPr>
          <w:rFonts w:ascii="Times New Roman" w:eastAsia="Times New Roman" w:hAnsi="Times New Roman" w:cs="Times New Roman"/>
          <w:b/>
          <w:color w:val="005493"/>
          <w:sz w:val="28"/>
          <w:szCs w:val="28"/>
        </w:rPr>
      </w:pPr>
      <w:r w:rsidRPr="00650E29">
        <w:rPr>
          <w:rFonts w:ascii="Noto Serif Ahom" w:eastAsia="Times New Roman" w:hAnsi="Noto Serif Ahom" w:cs="Times New Roman"/>
          <w:b/>
          <w:color w:val="005493"/>
          <w:sz w:val="28"/>
          <w:szCs w:val="28"/>
        </w:rPr>
        <w:t xml:space="preserve"> </w:t>
      </w:r>
      <w:r w:rsidR="009D1F08" w:rsidRPr="00650E29">
        <w:rPr>
          <w:rFonts w:ascii="Noto Serif Ahom" w:eastAsia="Times New Roman" w:hAnsi="Noto Serif Ahom" w:cs="Times New Roman"/>
          <w:b/>
          <w:color w:val="005493"/>
          <w:sz w:val="28"/>
          <w:szCs w:val="28"/>
        </w:rPr>
        <w:t>An East West Case Report Journal</w:t>
      </w:r>
      <w:r w:rsidRPr="00650E29">
        <w:rPr>
          <w:rFonts w:ascii="Noto Serif Ahom" w:eastAsia="Times New Roman" w:hAnsi="Noto Serif Ahom" w:cs="Times New Roman"/>
          <w:b/>
          <w:color w:val="005493"/>
          <w:sz w:val="28"/>
          <w:szCs w:val="28"/>
        </w:rPr>
        <w:t xml:space="preserve"> </w:t>
      </w:r>
    </w:p>
    <w:p w14:paraId="1ED08C55" w14:textId="77777777" w:rsidR="00927A5B" w:rsidRDefault="00927A5B" w:rsidP="00091FBF">
      <w:pPr>
        <w:pStyle w:val="Heading1"/>
      </w:pPr>
    </w:p>
    <w:p w14:paraId="03E2DD9F" w14:textId="77777777" w:rsidR="00CD521F" w:rsidRPr="00CD521F" w:rsidRDefault="00CD521F" w:rsidP="00CD521F">
      <w:pPr>
        <w:spacing w:line="240" w:lineRule="auto"/>
        <w:rPr>
          <w:rFonts w:ascii="Noto Serif Ahom" w:eastAsia="Times New Roman" w:hAnsi="Noto Serif Ahom" w:cs="Times New Roman"/>
          <w:sz w:val="28"/>
          <w:szCs w:val="28"/>
          <w:lang w:val="en-US"/>
        </w:rPr>
      </w:pPr>
      <w:r w:rsidRPr="00CD521F">
        <w:rPr>
          <w:rFonts w:ascii="Noto Serif Ahom" w:eastAsia="Times New Roman" w:hAnsi="Noto Serif Ahom" w:cs="Times New Roman"/>
          <w:b/>
          <w:bCs/>
          <w:color w:val="000000"/>
          <w:sz w:val="36"/>
          <w:szCs w:val="36"/>
          <w:lang w:val="en-US"/>
        </w:rPr>
        <w:t>Consent Form</w:t>
      </w:r>
    </w:p>
    <w:p w14:paraId="315CBC75"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4DB6A7F9"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ab/>
      </w:r>
      <w:r w:rsidRPr="00CD521F">
        <w:rPr>
          <w:rFonts w:eastAsia="Times New Roman"/>
          <w:color w:val="000000"/>
          <w:sz w:val="24"/>
          <w:szCs w:val="24"/>
          <w:lang w:val="en-US"/>
        </w:rPr>
        <w:tab/>
      </w:r>
      <w:r w:rsidRPr="00CD521F">
        <w:rPr>
          <w:rFonts w:eastAsia="Times New Roman"/>
          <w:color w:val="000000"/>
          <w:sz w:val="24"/>
          <w:szCs w:val="24"/>
          <w:lang w:val="en-US"/>
        </w:rPr>
        <w:tab/>
      </w:r>
    </w:p>
    <w:p w14:paraId="7356E2A1" w14:textId="77777777" w:rsidR="00CD521F" w:rsidRPr="00CD521F" w:rsidRDefault="00CD521F" w:rsidP="00CD521F">
      <w:pPr>
        <w:pStyle w:val="Heading2"/>
        <w:rPr>
          <w:szCs w:val="24"/>
          <w:lang w:val="en-US"/>
        </w:rPr>
      </w:pPr>
      <w:r w:rsidRPr="00CD521F">
        <w:rPr>
          <w:lang w:val="en-US"/>
        </w:rPr>
        <w:t>Case Report: </w:t>
      </w:r>
    </w:p>
    <w:p w14:paraId="67413F42"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u w:val="single"/>
          <w:shd w:val="clear" w:color="auto" w:fill="FFFF00"/>
          <w:lang w:val="en-US"/>
        </w:rPr>
        <w:t>Your topic</w:t>
      </w:r>
    </w:p>
    <w:p w14:paraId="4D24C215"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16368A2E" w14:textId="77777777" w:rsidR="00CD521F" w:rsidRPr="00CD521F" w:rsidRDefault="00CD521F" w:rsidP="00CD521F">
      <w:pPr>
        <w:pStyle w:val="Heading2"/>
        <w:rPr>
          <w:szCs w:val="24"/>
          <w:lang w:val="en-US"/>
        </w:rPr>
      </w:pPr>
      <w:r w:rsidRPr="00CD521F">
        <w:rPr>
          <w:lang w:val="en-US"/>
        </w:rPr>
        <w:t>Principal Investigator:</w:t>
      </w:r>
    </w:p>
    <w:p w14:paraId="455FC56D"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u w:val="single"/>
          <w:shd w:val="clear" w:color="auto" w:fill="FFFF00"/>
          <w:lang w:val="en-US"/>
        </w:rPr>
        <w:t>Your name and contact information</w:t>
      </w:r>
    </w:p>
    <w:p w14:paraId="0625C1B7"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71853828"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 xml:space="preserve">You are being asked to consider allowing </w:t>
      </w:r>
      <w:r w:rsidRPr="00CD521F">
        <w:rPr>
          <w:rFonts w:eastAsia="Times New Roman"/>
          <w:color w:val="000000"/>
          <w:sz w:val="24"/>
          <w:szCs w:val="24"/>
          <w:u w:val="single"/>
          <w:shd w:val="clear" w:color="auto" w:fill="FFFF00"/>
          <w:lang w:val="en-US"/>
        </w:rPr>
        <w:t>your name</w:t>
      </w:r>
      <w:r w:rsidRPr="00CD521F">
        <w:rPr>
          <w:rFonts w:eastAsia="Times New Roman"/>
          <w:color w:val="000000"/>
          <w:sz w:val="24"/>
          <w:szCs w:val="24"/>
          <w:lang w:val="en-US"/>
        </w:rPr>
        <w:t xml:space="preserve"> to use information about your condition and to write what is called a case report.  Case reports are typically used to share new unique information experienced by one patient during clinical care that may be useful for other health care professionals.  A case report may be published (in print and/or via internet dissemination) for others to read, and/or presented at a conference.  This form explains the purpose of this case report.  Please read this form carefully and take your time to make your decision and ask any questions that you may have.</w:t>
      </w:r>
    </w:p>
    <w:p w14:paraId="1EC85CF4"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07A2D163"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 xml:space="preserve">The purpose of this case report is to inform other acupuncturists that </w:t>
      </w:r>
      <w:r w:rsidRPr="00CD521F">
        <w:rPr>
          <w:rFonts w:eastAsia="Times New Roman"/>
          <w:color w:val="000000"/>
          <w:sz w:val="24"/>
          <w:szCs w:val="24"/>
          <w:u w:val="single"/>
          <w:shd w:val="clear" w:color="auto" w:fill="FFFF00"/>
          <w:lang w:val="en-US"/>
        </w:rPr>
        <w:t>your topic and purpose here</w:t>
      </w:r>
      <w:r w:rsidRPr="00CD521F">
        <w:rPr>
          <w:rFonts w:eastAsia="Times New Roman"/>
          <w:color w:val="000000"/>
          <w:sz w:val="24"/>
          <w:szCs w:val="24"/>
          <w:lang w:val="en-US"/>
        </w:rPr>
        <w:t>.</w:t>
      </w:r>
    </w:p>
    <w:p w14:paraId="0C478727"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2F18A1E2"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Your information being used for this case report includes your individual subjective complaints, treatment and responses to treatment.</w:t>
      </w:r>
    </w:p>
    <w:p w14:paraId="5F073636"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32B7B106"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u w:val="single"/>
          <w:shd w:val="clear" w:color="auto" w:fill="FFFF00"/>
          <w:lang w:val="en-US"/>
        </w:rPr>
        <w:t>Your name here</w:t>
      </w:r>
      <w:r w:rsidRPr="00CD521F">
        <w:rPr>
          <w:rFonts w:eastAsia="Times New Roman"/>
          <w:color w:val="000000"/>
          <w:sz w:val="24"/>
          <w:szCs w:val="24"/>
          <w:lang w:val="en-US"/>
        </w:rPr>
        <w:t xml:space="preserve"> is obligated to protect your privacy and not disclose your personal information (information about you and your health that identifies you as an individual (e.g. name, date of birth, medical record number).  When the case report is published or presented, your identity will not be disclosed.</w:t>
      </w:r>
    </w:p>
    <w:p w14:paraId="4C0F133D"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7961DFC0"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Although your personal information collected or obtained will fully be kept confidential and protected by the law, there is a limited risk associated with this case report that could result in a loss of confidentiality by virtue of your unique experience.</w:t>
      </w:r>
    </w:p>
    <w:p w14:paraId="3AD1CBBA"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1D816588"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You will not directly benefit from participating in this case port.  The information that can be shared with other health care professionals, however, may improve the care that is received by others in the future.</w:t>
      </w:r>
    </w:p>
    <w:p w14:paraId="0820C669"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6C685FDE"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Allowing your information to be used in this case report will not involve any additional costs to you.  You will not receive any compensation.</w:t>
      </w:r>
    </w:p>
    <w:p w14:paraId="7B32AA8D"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61C5DA6F"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Taking part in this case report is your choice (voluntary).  You may choose not to take part, or you may change your mind at any time.  However, once the case report is written and published, it will not be possible for you to withdraw it.  Your decision will not result in any penalty or loss of benefits to which you are entitled including the quality of care you receive.</w:t>
      </w:r>
    </w:p>
    <w:p w14:paraId="7E59ADDC"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516FD372"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You will be told about any new information relating to this case report that may affect you.</w:t>
      </w:r>
    </w:p>
    <w:p w14:paraId="4A0FA670"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5570F15A"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Your signature below means that you have read the above information about this case report and have had a chance to ask questions to help you understand how your information will be used and that you give permission to allow your information to be used in this case report.</w:t>
      </w:r>
    </w:p>
    <w:p w14:paraId="68E7DB4A"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21D49EAB"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 xml:space="preserve">If you have any questions, please contact </w:t>
      </w:r>
      <w:r w:rsidRPr="00CD521F">
        <w:rPr>
          <w:rFonts w:eastAsia="Times New Roman"/>
          <w:color w:val="000000"/>
          <w:sz w:val="24"/>
          <w:szCs w:val="24"/>
          <w:u w:val="single"/>
          <w:shd w:val="clear" w:color="auto" w:fill="FFFF00"/>
          <w:lang w:val="en-US"/>
        </w:rPr>
        <w:t>your name and contact information</w:t>
      </w:r>
      <w:r w:rsidRPr="00CD521F">
        <w:rPr>
          <w:rFonts w:eastAsia="Times New Roman"/>
          <w:color w:val="000000"/>
          <w:sz w:val="24"/>
          <w:szCs w:val="24"/>
          <w:lang w:val="en-US"/>
        </w:rPr>
        <w:t xml:space="preserve">. If you have additional or unaddressed concerns or questions, please contact </w:t>
      </w:r>
      <w:r w:rsidRPr="00CD521F">
        <w:rPr>
          <w:rFonts w:eastAsia="Times New Roman"/>
          <w:color w:val="000000"/>
          <w:sz w:val="24"/>
          <w:szCs w:val="24"/>
          <w:u w:val="single"/>
          <w:shd w:val="clear" w:color="auto" w:fill="FFFF00"/>
          <w:lang w:val="en-US"/>
        </w:rPr>
        <w:t>your colleague or research mentor contact information (Ask them for permission to serve this role beforehand.)</w:t>
      </w:r>
      <w:r w:rsidRPr="00CD521F">
        <w:rPr>
          <w:rFonts w:eastAsia="Times New Roman"/>
          <w:color w:val="000000"/>
          <w:sz w:val="24"/>
          <w:szCs w:val="24"/>
          <w:lang w:val="en-US"/>
        </w:rPr>
        <w:t>.</w:t>
      </w:r>
    </w:p>
    <w:p w14:paraId="74D7D877"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765D2D54" w14:textId="77777777" w:rsidR="00CD521F" w:rsidRDefault="00CD521F">
      <w:pPr>
        <w:rPr>
          <w:rFonts w:eastAsia="Times New Roman"/>
          <w:color w:val="000000"/>
          <w:sz w:val="24"/>
          <w:szCs w:val="24"/>
          <w:lang w:val="en-US"/>
        </w:rPr>
      </w:pPr>
      <w:r>
        <w:rPr>
          <w:rFonts w:eastAsia="Times New Roman"/>
          <w:color w:val="000000"/>
          <w:sz w:val="24"/>
          <w:szCs w:val="24"/>
          <w:lang w:val="en-US"/>
        </w:rPr>
        <w:br w:type="page"/>
      </w:r>
    </w:p>
    <w:p w14:paraId="17983EF9" w14:textId="10E9DA02"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b/>
          <w:bCs/>
          <w:color w:val="000000"/>
          <w:sz w:val="24"/>
          <w:szCs w:val="24"/>
          <w:lang w:val="en-US"/>
        </w:rPr>
        <w:lastRenderedPageBreak/>
        <w:t>Case Report Title:</w:t>
      </w:r>
      <w:r w:rsidRPr="00CD521F">
        <w:rPr>
          <w:rFonts w:eastAsia="Times New Roman"/>
          <w:color w:val="000000"/>
          <w:sz w:val="24"/>
          <w:szCs w:val="24"/>
          <w:lang w:val="en-US"/>
        </w:rPr>
        <w:t xml:space="preserve"> </w:t>
      </w:r>
      <w:r w:rsidRPr="00CD521F">
        <w:rPr>
          <w:rFonts w:eastAsia="Times New Roman"/>
          <w:color w:val="000000"/>
          <w:sz w:val="24"/>
          <w:szCs w:val="24"/>
          <w:u w:val="single"/>
          <w:shd w:val="clear" w:color="auto" w:fill="FFFF00"/>
          <w:lang w:val="en-US"/>
        </w:rPr>
        <w:t>your title here</w:t>
      </w:r>
    </w:p>
    <w:p w14:paraId="46B4A61B"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b/>
          <w:bCs/>
          <w:color w:val="000000"/>
          <w:sz w:val="24"/>
          <w:szCs w:val="24"/>
          <w:lang w:val="en-US"/>
        </w:rPr>
        <w:t>Name of Participant:</w:t>
      </w:r>
      <w:r w:rsidRPr="00CD521F">
        <w:rPr>
          <w:rFonts w:eastAsia="Times New Roman"/>
          <w:color w:val="000000"/>
          <w:sz w:val="24"/>
          <w:szCs w:val="24"/>
          <w:lang w:val="en-US"/>
        </w:rPr>
        <w:t xml:space="preserve"> ________________________________________________</w:t>
      </w:r>
    </w:p>
    <w:p w14:paraId="1B5536DF"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u w:val="single"/>
          <w:lang w:val="en-US"/>
        </w:rPr>
        <w:t>Participant/Legally Authorized Representative</w:t>
      </w:r>
    </w:p>
    <w:p w14:paraId="2F26D36B"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By signing this form, I confirm that:</w:t>
      </w:r>
    </w:p>
    <w:p w14:paraId="7F897181" w14:textId="77777777" w:rsidR="00CD521F" w:rsidRPr="00CD521F" w:rsidRDefault="00CD521F" w:rsidP="00CD521F">
      <w:pPr>
        <w:numPr>
          <w:ilvl w:val="0"/>
          <w:numId w:val="27"/>
        </w:numPr>
        <w:spacing w:line="240" w:lineRule="auto"/>
        <w:ind w:left="1080"/>
        <w:textAlignment w:val="baseline"/>
        <w:rPr>
          <w:rFonts w:eastAsia="Times New Roman"/>
          <w:color w:val="000000"/>
          <w:sz w:val="24"/>
          <w:szCs w:val="24"/>
          <w:lang w:val="en-US"/>
        </w:rPr>
      </w:pPr>
      <w:r w:rsidRPr="00CD521F">
        <w:rPr>
          <w:rFonts w:eastAsia="Times New Roman"/>
          <w:color w:val="000000"/>
          <w:sz w:val="24"/>
          <w:szCs w:val="24"/>
          <w:lang w:val="en-US"/>
        </w:rPr>
        <w:t>The case report has been fully explained to me and all my questions have been answered to my satisfaction</w:t>
      </w:r>
    </w:p>
    <w:p w14:paraId="56D4668F" w14:textId="77777777" w:rsidR="00CD521F" w:rsidRPr="00CD521F" w:rsidRDefault="00CD521F" w:rsidP="00CD521F">
      <w:pPr>
        <w:numPr>
          <w:ilvl w:val="0"/>
          <w:numId w:val="27"/>
        </w:numPr>
        <w:spacing w:line="240" w:lineRule="auto"/>
        <w:ind w:left="1080"/>
        <w:textAlignment w:val="baseline"/>
        <w:rPr>
          <w:rFonts w:eastAsia="Times New Roman"/>
          <w:color w:val="000000"/>
          <w:sz w:val="24"/>
          <w:szCs w:val="24"/>
          <w:lang w:val="en-US"/>
        </w:rPr>
      </w:pPr>
      <w:r w:rsidRPr="00CD521F">
        <w:rPr>
          <w:rFonts w:eastAsia="Times New Roman"/>
          <w:color w:val="000000"/>
          <w:sz w:val="24"/>
          <w:szCs w:val="24"/>
          <w:lang w:val="en-US"/>
        </w:rPr>
        <w:t>I have been informed of the risks and benefits, if any, of allowing my information to be used in this case report</w:t>
      </w:r>
    </w:p>
    <w:p w14:paraId="2D6F702A" w14:textId="77777777" w:rsidR="00CD521F" w:rsidRPr="00CD521F" w:rsidRDefault="00CD521F" w:rsidP="00CD521F">
      <w:pPr>
        <w:numPr>
          <w:ilvl w:val="0"/>
          <w:numId w:val="27"/>
        </w:numPr>
        <w:spacing w:line="240" w:lineRule="auto"/>
        <w:ind w:left="1080"/>
        <w:textAlignment w:val="baseline"/>
        <w:rPr>
          <w:rFonts w:eastAsia="Times New Roman"/>
          <w:color w:val="000000"/>
          <w:sz w:val="24"/>
          <w:szCs w:val="24"/>
          <w:lang w:val="en-US"/>
        </w:rPr>
      </w:pPr>
      <w:r w:rsidRPr="00CD521F">
        <w:rPr>
          <w:rFonts w:eastAsia="Times New Roman"/>
          <w:color w:val="000000"/>
          <w:sz w:val="24"/>
          <w:szCs w:val="24"/>
          <w:lang w:val="en-US"/>
        </w:rPr>
        <w:t>I have been informed that I do not have to participate in this case report</w:t>
      </w:r>
    </w:p>
    <w:p w14:paraId="272ECA89" w14:textId="77777777" w:rsidR="00CD521F" w:rsidRPr="00CD521F" w:rsidRDefault="00CD521F" w:rsidP="00CD521F">
      <w:pPr>
        <w:numPr>
          <w:ilvl w:val="0"/>
          <w:numId w:val="27"/>
        </w:numPr>
        <w:spacing w:line="240" w:lineRule="auto"/>
        <w:ind w:left="1080"/>
        <w:textAlignment w:val="baseline"/>
        <w:rPr>
          <w:rFonts w:eastAsia="Times New Roman"/>
          <w:color w:val="000000"/>
          <w:sz w:val="24"/>
          <w:szCs w:val="24"/>
          <w:lang w:val="en-US"/>
        </w:rPr>
      </w:pPr>
      <w:r w:rsidRPr="00CD521F">
        <w:rPr>
          <w:rFonts w:eastAsia="Times New Roman"/>
          <w:color w:val="000000"/>
          <w:sz w:val="24"/>
          <w:szCs w:val="24"/>
          <w:lang w:val="en-US"/>
        </w:rPr>
        <w:t>I have read each page of this form</w:t>
      </w:r>
    </w:p>
    <w:p w14:paraId="491CA3FD" w14:textId="77777777" w:rsidR="00CD521F" w:rsidRPr="00CD521F" w:rsidRDefault="00CD521F" w:rsidP="00CD521F">
      <w:pPr>
        <w:numPr>
          <w:ilvl w:val="0"/>
          <w:numId w:val="27"/>
        </w:numPr>
        <w:spacing w:line="240" w:lineRule="auto"/>
        <w:ind w:left="1080"/>
        <w:textAlignment w:val="baseline"/>
        <w:rPr>
          <w:rFonts w:eastAsia="Times New Roman"/>
          <w:color w:val="000000"/>
          <w:sz w:val="24"/>
          <w:szCs w:val="24"/>
          <w:lang w:val="en-US"/>
        </w:rPr>
      </w:pPr>
      <w:r w:rsidRPr="00CD521F">
        <w:rPr>
          <w:rFonts w:eastAsia="Times New Roman"/>
          <w:color w:val="000000"/>
          <w:sz w:val="24"/>
          <w:szCs w:val="24"/>
          <w:lang w:val="en-US"/>
        </w:rPr>
        <w:t>I authorize access to my personal health information (medical record) as explained in this form</w:t>
      </w:r>
    </w:p>
    <w:p w14:paraId="6ACBFFEB" w14:textId="77777777" w:rsidR="00CD521F" w:rsidRPr="00CD521F" w:rsidRDefault="00CD521F" w:rsidP="00CD521F">
      <w:pPr>
        <w:numPr>
          <w:ilvl w:val="0"/>
          <w:numId w:val="27"/>
        </w:numPr>
        <w:spacing w:after="160" w:line="240" w:lineRule="auto"/>
        <w:ind w:left="1080"/>
        <w:textAlignment w:val="baseline"/>
        <w:rPr>
          <w:rFonts w:eastAsia="Times New Roman"/>
          <w:color w:val="000000"/>
          <w:sz w:val="24"/>
          <w:szCs w:val="24"/>
          <w:lang w:val="en-US"/>
        </w:rPr>
      </w:pPr>
      <w:r w:rsidRPr="00CD521F">
        <w:rPr>
          <w:rFonts w:eastAsia="Times New Roman"/>
          <w:color w:val="000000"/>
          <w:sz w:val="24"/>
          <w:szCs w:val="24"/>
          <w:lang w:val="en-US"/>
        </w:rPr>
        <w:t>I have agreed to participate in this case report</w:t>
      </w:r>
    </w:p>
    <w:p w14:paraId="2F25C080"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5656B827"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_________________________</w:t>
      </w:r>
      <w:r w:rsidRPr="00CD521F">
        <w:rPr>
          <w:rFonts w:eastAsia="Times New Roman"/>
          <w:color w:val="000000"/>
          <w:sz w:val="24"/>
          <w:szCs w:val="24"/>
          <w:lang w:val="en-US"/>
        </w:rPr>
        <w:tab/>
        <w:t>_______________________</w:t>
      </w:r>
      <w:r w:rsidRPr="00CD521F">
        <w:rPr>
          <w:rFonts w:eastAsia="Times New Roman"/>
          <w:color w:val="000000"/>
          <w:sz w:val="24"/>
          <w:szCs w:val="24"/>
          <w:lang w:val="en-US"/>
        </w:rPr>
        <w:tab/>
        <w:t>_____________</w:t>
      </w:r>
    </w:p>
    <w:p w14:paraId="57E39F36"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Name of Participant/Legally</w:t>
      </w:r>
      <w:r w:rsidRPr="00CD521F">
        <w:rPr>
          <w:rFonts w:eastAsia="Times New Roman"/>
          <w:color w:val="000000"/>
          <w:sz w:val="24"/>
          <w:szCs w:val="24"/>
          <w:lang w:val="en-US"/>
        </w:rPr>
        <w:tab/>
        <w:t>          Signature</w:t>
      </w:r>
      <w:r w:rsidRPr="00CD521F">
        <w:rPr>
          <w:rFonts w:eastAsia="Times New Roman"/>
          <w:color w:val="000000"/>
          <w:sz w:val="24"/>
          <w:szCs w:val="24"/>
          <w:lang w:val="en-US"/>
        </w:rPr>
        <w:tab/>
      </w:r>
      <w:r w:rsidRPr="00CD521F">
        <w:rPr>
          <w:rFonts w:eastAsia="Times New Roman"/>
          <w:color w:val="000000"/>
          <w:sz w:val="24"/>
          <w:szCs w:val="24"/>
          <w:lang w:val="en-US"/>
        </w:rPr>
        <w:tab/>
      </w:r>
      <w:r w:rsidRPr="00CD521F">
        <w:rPr>
          <w:rFonts w:eastAsia="Times New Roman"/>
          <w:color w:val="000000"/>
          <w:sz w:val="24"/>
          <w:szCs w:val="24"/>
          <w:lang w:val="en-US"/>
        </w:rPr>
        <w:tab/>
        <w:t>Date</w:t>
      </w:r>
    </w:p>
    <w:p w14:paraId="525FBBCC"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Authorized Representative (print)</w:t>
      </w:r>
    </w:p>
    <w:p w14:paraId="3DB47181"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4E732706"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I have carefully explained to the subject the nature of the above project.  I hereby certify that to the best of my knowledge the person who is signing this consent form understands clearly the nature involved in his/her participation and his/her signature is legally valid.  A medical problem or language or educational barrier has not precluded this understanding.</w:t>
      </w:r>
    </w:p>
    <w:p w14:paraId="32ACDDC2" w14:textId="77777777" w:rsidR="00CD521F" w:rsidRPr="00CD521F" w:rsidRDefault="00CD521F" w:rsidP="00CD521F">
      <w:pPr>
        <w:spacing w:line="240" w:lineRule="auto"/>
        <w:rPr>
          <w:rFonts w:ascii="Times New Roman" w:eastAsia="Times New Roman" w:hAnsi="Times New Roman" w:cs="Times New Roman"/>
          <w:sz w:val="24"/>
          <w:szCs w:val="24"/>
          <w:lang w:val="en-US"/>
        </w:rPr>
      </w:pPr>
    </w:p>
    <w:p w14:paraId="2CC42761"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________________________</w:t>
      </w:r>
      <w:r w:rsidRPr="00CD521F">
        <w:rPr>
          <w:rFonts w:eastAsia="Times New Roman"/>
          <w:color w:val="000000"/>
          <w:sz w:val="24"/>
          <w:szCs w:val="24"/>
          <w:lang w:val="en-US"/>
        </w:rPr>
        <w:tab/>
        <w:t>______________________</w:t>
      </w:r>
      <w:r w:rsidRPr="00CD521F">
        <w:rPr>
          <w:rFonts w:eastAsia="Times New Roman"/>
          <w:color w:val="000000"/>
          <w:sz w:val="24"/>
          <w:szCs w:val="24"/>
          <w:lang w:val="en-US"/>
        </w:rPr>
        <w:tab/>
        <w:t>___________</w:t>
      </w:r>
    </w:p>
    <w:p w14:paraId="7C278E26" w14:textId="77777777" w:rsidR="00CD521F" w:rsidRPr="00CD521F" w:rsidRDefault="00CD521F" w:rsidP="00CD521F">
      <w:pPr>
        <w:spacing w:after="160"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Name of Person Obtaining</w:t>
      </w:r>
      <w:r w:rsidRPr="00CD521F">
        <w:rPr>
          <w:rFonts w:eastAsia="Times New Roman"/>
          <w:color w:val="000000"/>
          <w:sz w:val="24"/>
          <w:szCs w:val="24"/>
          <w:lang w:val="en-US"/>
        </w:rPr>
        <w:tab/>
      </w:r>
      <w:r w:rsidRPr="00CD521F">
        <w:rPr>
          <w:rFonts w:eastAsia="Times New Roman"/>
          <w:color w:val="000000"/>
          <w:sz w:val="24"/>
          <w:szCs w:val="24"/>
          <w:lang w:val="en-US"/>
        </w:rPr>
        <w:tab/>
      </w:r>
      <w:r w:rsidRPr="00CD521F">
        <w:rPr>
          <w:rFonts w:eastAsia="Times New Roman"/>
          <w:color w:val="000000"/>
          <w:sz w:val="24"/>
          <w:szCs w:val="24"/>
          <w:lang w:val="en-US"/>
        </w:rPr>
        <w:tab/>
        <w:t>Signature</w:t>
      </w:r>
      <w:r w:rsidRPr="00CD521F">
        <w:rPr>
          <w:rFonts w:eastAsia="Times New Roman"/>
          <w:color w:val="000000"/>
          <w:sz w:val="24"/>
          <w:szCs w:val="24"/>
          <w:lang w:val="en-US"/>
        </w:rPr>
        <w:tab/>
      </w:r>
      <w:r w:rsidRPr="00CD521F">
        <w:rPr>
          <w:rFonts w:eastAsia="Times New Roman"/>
          <w:color w:val="000000"/>
          <w:sz w:val="24"/>
          <w:szCs w:val="24"/>
          <w:lang w:val="en-US"/>
        </w:rPr>
        <w:tab/>
      </w:r>
      <w:r w:rsidRPr="00CD521F">
        <w:rPr>
          <w:rFonts w:eastAsia="Times New Roman"/>
          <w:color w:val="000000"/>
          <w:sz w:val="24"/>
          <w:szCs w:val="24"/>
          <w:lang w:val="en-US"/>
        </w:rPr>
        <w:tab/>
        <w:t>Date</w:t>
      </w:r>
    </w:p>
    <w:p w14:paraId="148546D0" w14:textId="77777777" w:rsidR="00CD521F" w:rsidRPr="00CD521F" w:rsidRDefault="00CD521F" w:rsidP="00CD521F">
      <w:pPr>
        <w:spacing w:line="240" w:lineRule="auto"/>
        <w:rPr>
          <w:rFonts w:ascii="Times New Roman" w:eastAsia="Times New Roman" w:hAnsi="Times New Roman" w:cs="Times New Roman"/>
          <w:sz w:val="24"/>
          <w:szCs w:val="24"/>
          <w:lang w:val="en-US"/>
        </w:rPr>
      </w:pPr>
      <w:r w:rsidRPr="00CD521F">
        <w:rPr>
          <w:rFonts w:eastAsia="Times New Roman"/>
          <w:color w:val="000000"/>
          <w:sz w:val="24"/>
          <w:szCs w:val="24"/>
          <w:lang w:val="en-US"/>
        </w:rPr>
        <w:t>Consent (Print)</w:t>
      </w:r>
      <w:r w:rsidRPr="00CD521F">
        <w:rPr>
          <w:rFonts w:eastAsia="Times New Roman"/>
          <w:color w:val="000000"/>
          <w:sz w:val="24"/>
          <w:szCs w:val="24"/>
          <w:lang w:val="en-US"/>
        </w:rPr>
        <w:tab/>
      </w:r>
    </w:p>
    <w:p w14:paraId="7284F876" w14:textId="77777777" w:rsidR="0075479B" w:rsidRDefault="0075479B" w:rsidP="0075479B">
      <w:pPr>
        <w:pStyle w:val="Indented"/>
        <w:ind w:left="0"/>
      </w:pPr>
    </w:p>
    <w:p w14:paraId="18C3EA29" w14:textId="77777777" w:rsidR="00091FBF" w:rsidRPr="00091FBF" w:rsidRDefault="00091FBF" w:rsidP="00091FBF"/>
    <w:sectPr w:rsidR="00091FBF" w:rsidRPr="00091FB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291E" w14:textId="77777777" w:rsidR="00FF49C6" w:rsidRDefault="00FF49C6" w:rsidP="009B6E1E">
      <w:pPr>
        <w:spacing w:line="240" w:lineRule="auto"/>
      </w:pPr>
      <w:r>
        <w:separator/>
      </w:r>
    </w:p>
    <w:p w14:paraId="46A53D10" w14:textId="77777777" w:rsidR="00FF49C6" w:rsidRDefault="00FF49C6"/>
  </w:endnote>
  <w:endnote w:type="continuationSeparator" w:id="0">
    <w:p w14:paraId="2CAFD641" w14:textId="77777777" w:rsidR="00FF49C6" w:rsidRDefault="00FF49C6" w:rsidP="009B6E1E">
      <w:pPr>
        <w:spacing w:line="240" w:lineRule="auto"/>
      </w:pPr>
      <w:r>
        <w:continuationSeparator/>
      </w:r>
    </w:p>
    <w:p w14:paraId="70BB4677" w14:textId="77777777" w:rsidR="00FF49C6" w:rsidRDefault="00FF4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erif Ahom">
    <w:altName w:val="﷽﷽﷽﷽﷽﷽﷽﷽if Ahom"/>
    <w:panose1 w:val="02020502060505020204"/>
    <w:charset w:val="00"/>
    <w:family w:val="roman"/>
    <w:pitch w:val="variable"/>
    <w:sig w:usb0="00000003" w:usb1="02002000" w:usb2="00000000" w:usb3="00000000" w:csb0="00000001" w:csb1="00000000"/>
  </w:font>
  <w:font w:name="Noto Sans Adlam">
    <w:altName w:val="﷽﷽﷽﷽﷽﷽﷽﷽s Adlam"/>
    <w:panose1 w:val="020B0502040504020204"/>
    <w:charset w:val="00"/>
    <w:family w:val="swiss"/>
    <w:pitch w:val="variable"/>
    <w:sig w:usb0="80002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8941680"/>
      <w:docPartObj>
        <w:docPartGallery w:val="Page Numbers (Bottom of Page)"/>
        <w:docPartUnique/>
      </w:docPartObj>
    </w:sdtPr>
    <w:sdtEndPr>
      <w:rPr>
        <w:rStyle w:val="PageNumber"/>
      </w:rPr>
    </w:sdtEndPr>
    <w:sdtContent>
      <w:p w14:paraId="106A185C" w14:textId="77777777" w:rsidR="009B6E1E" w:rsidRDefault="009B6E1E" w:rsidP="007059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54CB0" w14:textId="77777777" w:rsidR="009B6E1E" w:rsidRDefault="009B6E1E" w:rsidP="009B6E1E">
    <w:pPr>
      <w:pStyle w:val="Footer"/>
      <w:ind w:right="360"/>
    </w:pPr>
  </w:p>
  <w:p w14:paraId="04CBD42B" w14:textId="77777777" w:rsidR="00C279B1" w:rsidRDefault="00C279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0FC89" w14:textId="77777777" w:rsidR="009B6E1E" w:rsidRDefault="009B6E1E" w:rsidP="009B6E1E">
    <w:pPr>
      <w:pBdr>
        <w:bottom w:val="single" w:sz="6" w:space="1" w:color="auto"/>
      </w:pBdr>
      <w:rPr>
        <w:rFonts w:ascii="Times New Roman" w:eastAsia="Times New Roman" w:hAnsi="Times New Roman" w:cs="Times New Roman"/>
        <w:b/>
        <w:color w:val="0B5394"/>
        <w:sz w:val="28"/>
        <w:szCs w:val="28"/>
      </w:rPr>
    </w:pPr>
  </w:p>
  <w:p w14:paraId="01F8A8A2" w14:textId="77777777" w:rsidR="00EB0BE3" w:rsidRPr="00EB0BE3" w:rsidRDefault="00EB0BE3" w:rsidP="009B6E1E">
    <w:pPr>
      <w:rPr>
        <w:rFonts w:ascii="Cambria" w:eastAsia="Times New Roman" w:hAnsi="Cambria" w:cs="Noto Sans Adlam"/>
        <w:b/>
        <w:color w:val="005493"/>
        <w:sz w:val="11"/>
        <w:szCs w:val="11"/>
      </w:rPr>
    </w:pPr>
  </w:p>
  <w:sdt>
    <w:sdtPr>
      <w:rPr>
        <w:rStyle w:val="PageNumber"/>
      </w:rPr>
      <w:id w:val="-91476743"/>
      <w:docPartObj>
        <w:docPartGallery w:val="Page Numbers (Bottom of Page)"/>
        <w:docPartUnique/>
      </w:docPartObj>
    </w:sdtPr>
    <w:sdtEndPr>
      <w:rPr>
        <w:rStyle w:val="PageNumber"/>
      </w:rPr>
    </w:sdtEndPr>
    <w:sdtContent>
      <w:p w14:paraId="4E0E3C62" w14:textId="77777777" w:rsidR="009E20F7" w:rsidRDefault="009E20F7" w:rsidP="009E20F7">
        <w:pPr>
          <w:pStyle w:val="Footer"/>
          <w:framePr w:wrap="none" w:vAnchor="text" w:hAnchor="margin" w:xAlign="right" w:y="9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69F823" w14:textId="02CF8ECF" w:rsidR="009B6E1E" w:rsidRPr="00091FBF" w:rsidRDefault="009B6E1E" w:rsidP="009B6E1E">
    <w:pPr>
      <w:rPr>
        <w:rFonts w:ascii="Cambria" w:eastAsia="Times New Roman" w:hAnsi="Cambria" w:cs="Noto Sans Adlam"/>
        <w:b/>
        <w:color w:val="005493"/>
        <w:sz w:val="28"/>
        <w:szCs w:val="28"/>
      </w:rPr>
    </w:pPr>
    <w:r w:rsidRPr="00650E29">
      <w:rPr>
        <w:rFonts w:ascii="Cambria" w:eastAsia="Times New Roman" w:hAnsi="Cambria" w:cs="Noto Sans Adlam"/>
        <w:b/>
        <w:color w:val="005493"/>
        <w:sz w:val="32"/>
        <w:szCs w:val="32"/>
      </w:rPr>
      <w:t>Convergent Points</w:t>
    </w:r>
    <w:r w:rsidRPr="00650E29">
      <w:rPr>
        <w:rFonts w:ascii="Noto Serif Ahom" w:eastAsia="Times New Roman" w:hAnsi="Noto Serif Ahom" w:cs="Noto Sans Adlam"/>
        <w:b/>
        <w:color w:val="005493"/>
        <w:sz w:val="36"/>
        <w:szCs w:val="36"/>
      </w:rPr>
      <w:t xml:space="preserve"> </w:t>
    </w:r>
    <w:r w:rsidRPr="00650E29">
      <w:rPr>
        <w:rFonts w:ascii="Noto Serif Ahom" w:eastAsia="Times New Roman" w:hAnsi="Noto Serif Ahom" w:cs="Noto Sans Adlam"/>
        <w:b/>
        <w:color w:val="005493"/>
        <w:sz w:val="28"/>
        <w:szCs w:val="28"/>
      </w:rPr>
      <w:tab/>
    </w:r>
    <w:r w:rsidRPr="00650E29">
      <w:rPr>
        <w:rFonts w:ascii="Noto Serif Ahom" w:eastAsia="Times New Roman" w:hAnsi="Noto Serif Ahom" w:cs="Noto Sans Adlam"/>
        <w:b/>
        <w:color w:val="005493"/>
        <w:sz w:val="28"/>
        <w:szCs w:val="28"/>
      </w:rPr>
      <w:tab/>
    </w:r>
    <w:r w:rsidRPr="00650E29">
      <w:rPr>
        <w:rFonts w:ascii="Noto Serif Ahom" w:eastAsia="Times New Roman" w:hAnsi="Noto Serif Ahom" w:cs="Noto Sans Adlam"/>
        <w:b/>
        <w:color w:val="005493"/>
        <w:sz w:val="28"/>
        <w:szCs w:val="28"/>
      </w:rPr>
      <w:tab/>
    </w:r>
    <w:r w:rsidR="00650E29">
      <w:rPr>
        <w:rFonts w:ascii="Noto Serif Ahom" w:eastAsia="Times New Roman" w:hAnsi="Noto Serif Ahom" w:cs="Noto Sans Adlam"/>
        <w:b/>
        <w:color w:val="005493"/>
        <w:sz w:val="28"/>
        <w:szCs w:val="28"/>
      </w:rPr>
      <w:t xml:space="preserve">   </w:t>
    </w:r>
    <w:r w:rsidR="00CD521F">
      <w:rPr>
        <w:rFonts w:ascii="Noto Serif Ahom" w:eastAsia="Times New Roman" w:hAnsi="Noto Serif Ahom" w:cs="Noto Sans Adlam"/>
        <w:b/>
        <w:color w:val="005493"/>
        <w:sz w:val="28"/>
        <w:szCs w:val="28"/>
      </w:rPr>
      <w:tab/>
    </w:r>
    <w:r w:rsidR="00CD521F">
      <w:rPr>
        <w:rFonts w:ascii="Noto Serif Ahom" w:eastAsia="Times New Roman" w:hAnsi="Noto Serif Ahom" w:cs="Noto Sans Adlam"/>
        <w:b/>
        <w:color w:val="005493"/>
        <w:sz w:val="28"/>
        <w:szCs w:val="28"/>
      </w:rPr>
      <w:tab/>
    </w:r>
    <w:r w:rsidR="00CD521F">
      <w:rPr>
        <w:rFonts w:ascii="Noto Serif Ahom" w:eastAsia="Times New Roman" w:hAnsi="Noto Serif Ahom" w:cs="Noto Sans Adlam"/>
        <w:b/>
        <w:color w:val="005493"/>
        <w:sz w:val="28"/>
        <w:szCs w:val="28"/>
      </w:rPr>
      <w:tab/>
    </w:r>
    <w:r w:rsidR="00CD521F">
      <w:rPr>
        <w:rFonts w:ascii="Cambria" w:eastAsia="Times New Roman" w:hAnsi="Cambria" w:cs="Noto Sans Adlam"/>
        <w:b/>
        <w:color w:val="000000" w:themeColor="text1"/>
        <w:sz w:val="28"/>
        <w:szCs w:val="28"/>
      </w:rPr>
      <w:t>Consent Form</w:t>
    </w:r>
  </w:p>
  <w:p w14:paraId="6B6133C7" w14:textId="77777777" w:rsidR="009B6E1E" w:rsidRPr="00FA0A03" w:rsidRDefault="00FA0A03" w:rsidP="00727C94">
    <w:pPr>
      <w:rPr>
        <w:rFonts w:ascii="Noto Serif Ahom" w:eastAsia="Times New Roman" w:hAnsi="Noto Serif Ahom" w:cs="Noto Sans Adlam"/>
        <w:b/>
        <w:color w:val="005493"/>
        <w:sz w:val="20"/>
        <w:szCs w:val="20"/>
      </w:rPr>
    </w:pPr>
    <w:r>
      <w:rPr>
        <w:rFonts w:ascii="Noto Serif Ahom" w:eastAsia="Times New Roman" w:hAnsi="Noto Serif Ahom" w:cs="Noto Sans Adlam"/>
        <w:b/>
        <w:color w:val="005493"/>
        <w:sz w:val="16"/>
        <w:szCs w:val="16"/>
      </w:rPr>
      <w:t xml:space="preserve">   </w:t>
    </w:r>
    <w:r w:rsidR="009B6E1E" w:rsidRPr="00FA0A03">
      <w:rPr>
        <w:rFonts w:ascii="Noto Serif Ahom" w:eastAsia="Times New Roman" w:hAnsi="Noto Serif Ahom" w:cs="Noto Sans Adlam"/>
        <w:b/>
        <w:color w:val="005493"/>
        <w:sz w:val="16"/>
        <w:szCs w:val="16"/>
      </w:rPr>
      <w:t>An East West Case Report Journal</w:t>
    </w:r>
  </w:p>
  <w:p w14:paraId="0B0C3AB4" w14:textId="77777777" w:rsidR="00C279B1" w:rsidRDefault="00C27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064AF" w14:textId="77777777" w:rsidR="00FF49C6" w:rsidRDefault="00FF49C6" w:rsidP="009B6E1E">
      <w:pPr>
        <w:spacing w:line="240" w:lineRule="auto"/>
      </w:pPr>
      <w:r>
        <w:separator/>
      </w:r>
    </w:p>
    <w:p w14:paraId="61B38442" w14:textId="77777777" w:rsidR="00FF49C6" w:rsidRDefault="00FF49C6"/>
  </w:footnote>
  <w:footnote w:type="continuationSeparator" w:id="0">
    <w:p w14:paraId="11054102" w14:textId="77777777" w:rsidR="00FF49C6" w:rsidRDefault="00FF49C6" w:rsidP="009B6E1E">
      <w:pPr>
        <w:spacing w:line="240" w:lineRule="auto"/>
      </w:pPr>
      <w:r>
        <w:continuationSeparator/>
      </w:r>
    </w:p>
    <w:p w14:paraId="119BAEBD" w14:textId="77777777" w:rsidR="00FF49C6" w:rsidRDefault="00FF49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3081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E255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A015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C9A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BEB0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9A32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F85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7AEE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D67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5EF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40F8"/>
    <w:multiLevelType w:val="hybridMultilevel"/>
    <w:tmpl w:val="DFC89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2FC2C20"/>
    <w:multiLevelType w:val="hybridMultilevel"/>
    <w:tmpl w:val="1B8ABC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D4C5C"/>
    <w:multiLevelType w:val="hybridMultilevel"/>
    <w:tmpl w:val="6A547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291E6A"/>
    <w:multiLevelType w:val="hybridMultilevel"/>
    <w:tmpl w:val="E8443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F51456"/>
    <w:multiLevelType w:val="hybridMultilevel"/>
    <w:tmpl w:val="D76C0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421560"/>
    <w:multiLevelType w:val="hybridMultilevel"/>
    <w:tmpl w:val="9724A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6918EF"/>
    <w:multiLevelType w:val="hybridMultilevel"/>
    <w:tmpl w:val="C1AC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B1CE8"/>
    <w:multiLevelType w:val="hybridMultilevel"/>
    <w:tmpl w:val="482AD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3F6CAB"/>
    <w:multiLevelType w:val="hybridMultilevel"/>
    <w:tmpl w:val="60A41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B54909"/>
    <w:multiLevelType w:val="hybridMultilevel"/>
    <w:tmpl w:val="56F8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A7527C"/>
    <w:multiLevelType w:val="multilevel"/>
    <w:tmpl w:val="59C4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2321E"/>
    <w:multiLevelType w:val="hybridMultilevel"/>
    <w:tmpl w:val="C3E0E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9B4C4A"/>
    <w:multiLevelType w:val="hybridMultilevel"/>
    <w:tmpl w:val="F44ED4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F43702"/>
    <w:multiLevelType w:val="hybridMultilevel"/>
    <w:tmpl w:val="59963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73032D"/>
    <w:multiLevelType w:val="multilevel"/>
    <w:tmpl w:val="FE6E7E5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5" w15:restartNumberingAfterBreak="0">
    <w:nsid w:val="65942A8A"/>
    <w:multiLevelType w:val="hybridMultilevel"/>
    <w:tmpl w:val="79C4D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DE01E6"/>
    <w:multiLevelType w:val="hybridMultilevel"/>
    <w:tmpl w:val="15AE2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4"/>
  </w:num>
  <w:num w:numId="3">
    <w:abstractNumId w:val="21"/>
  </w:num>
  <w:num w:numId="4">
    <w:abstractNumId w:val="11"/>
  </w:num>
  <w:num w:numId="5">
    <w:abstractNumId w:val="25"/>
  </w:num>
  <w:num w:numId="6">
    <w:abstractNumId w:val="12"/>
  </w:num>
  <w:num w:numId="7">
    <w:abstractNumId w:val="15"/>
  </w:num>
  <w:num w:numId="8">
    <w:abstractNumId w:val="19"/>
  </w:num>
  <w:num w:numId="9">
    <w:abstractNumId w:val="10"/>
  </w:num>
  <w:num w:numId="10">
    <w:abstractNumId w:val="23"/>
  </w:num>
  <w:num w:numId="11">
    <w:abstractNumId w:val="17"/>
  </w:num>
  <w:num w:numId="12">
    <w:abstractNumId w:val="26"/>
  </w:num>
  <w:num w:numId="13">
    <w:abstractNumId w:val="16"/>
  </w:num>
  <w:num w:numId="14">
    <w:abstractNumId w:val="22"/>
  </w:num>
  <w:num w:numId="15">
    <w:abstractNumId w:val="18"/>
  </w:num>
  <w:num w:numId="16">
    <w:abstractNumId w:val="13"/>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BF"/>
    <w:rsid w:val="0000008B"/>
    <w:rsid w:val="00031124"/>
    <w:rsid w:val="000613CA"/>
    <w:rsid w:val="00091FBF"/>
    <w:rsid w:val="000947A3"/>
    <w:rsid w:val="000B3B3B"/>
    <w:rsid w:val="002D666A"/>
    <w:rsid w:val="00402167"/>
    <w:rsid w:val="00427FDF"/>
    <w:rsid w:val="004F1EF9"/>
    <w:rsid w:val="005D7DF2"/>
    <w:rsid w:val="00650E29"/>
    <w:rsid w:val="006A5105"/>
    <w:rsid w:val="006D0329"/>
    <w:rsid w:val="006F2C4C"/>
    <w:rsid w:val="00727C94"/>
    <w:rsid w:val="0075479B"/>
    <w:rsid w:val="0076337D"/>
    <w:rsid w:val="007A55E0"/>
    <w:rsid w:val="007C3935"/>
    <w:rsid w:val="00927A5B"/>
    <w:rsid w:val="00991F4D"/>
    <w:rsid w:val="009B6E1E"/>
    <w:rsid w:val="009D1F08"/>
    <w:rsid w:val="009E20F7"/>
    <w:rsid w:val="00B573B7"/>
    <w:rsid w:val="00B609D3"/>
    <w:rsid w:val="00BA6710"/>
    <w:rsid w:val="00C161CF"/>
    <w:rsid w:val="00C279B1"/>
    <w:rsid w:val="00C578C0"/>
    <w:rsid w:val="00CB0777"/>
    <w:rsid w:val="00CD521F"/>
    <w:rsid w:val="00D82A07"/>
    <w:rsid w:val="00E824CA"/>
    <w:rsid w:val="00EA533B"/>
    <w:rsid w:val="00EB0BE3"/>
    <w:rsid w:val="00EC33A0"/>
    <w:rsid w:val="00F052D5"/>
    <w:rsid w:val="00F5222E"/>
    <w:rsid w:val="00F645D8"/>
    <w:rsid w:val="00FA0A03"/>
    <w:rsid w:val="00FF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977377"/>
  <w15:docId w15:val="{06378F6A-4FE6-C043-BE4F-2EDD79F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uiPriority w:val="9"/>
    <w:qFormat/>
    <w:rsid w:val="00B573B7"/>
    <w:pPr>
      <w:outlineLvl w:val="0"/>
    </w:pPr>
    <w:rPr>
      <w:sz w:val="32"/>
      <w:szCs w:val="32"/>
    </w:rPr>
  </w:style>
  <w:style w:type="paragraph" w:styleId="Heading2">
    <w:name w:val="heading 2"/>
    <w:basedOn w:val="Normal"/>
    <w:next w:val="Normal"/>
    <w:uiPriority w:val="9"/>
    <w:unhideWhenUsed/>
    <w:qFormat/>
    <w:rsid w:val="006A5105"/>
    <w:pPr>
      <w:outlineLvl w:val="1"/>
    </w:pPr>
    <w:rPr>
      <w:rFonts w:ascii="Noto Serif Ahom" w:eastAsia="Times New Roman" w:hAnsi="Noto Serif Ahom" w:cs="Times New Roman"/>
      <w:b/>
      <w:iCs/>
      <w:sz w:val="24"/>
      <w:szCs w:val="28"/>
    </w:rPr>
  </w:style>
  <w:style w:type="paragraph" w:styleId="Heading3">
    <w:name w:val="heading 3"/>
    <w:basedOn w:val="Normal"/>
    <w:next w:val="Normal"/>
    <w:uiPriority w:val="9"/>
    <w:unhideWhenUsed/>
    <w:qFormat/>
    <w:rsid w:val="00650E29"/>
    <w:pPr>
      <w:spacing w:before="280" w:after="80"/>
      <w:outlineLvl w:val="2"/>
    </w:pPr>
    <w:rPr>
      <w:rFonts w:ascii="Noto Serif Ahom" w:eastAsia="Times New Roman" w:hAnsi="Noto Serif Ahom" w:cs="Noto Sans Adlam"/>
      <w:b/>
      <w:color w:val="00549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D0DDEF"/>
    </w:tcPr>
  </w:style>
  <w:style w:type="character" w:styleId="Hyperlink">
    <w:name w:val="Hyperlink"/>
    <w:basedOn w:val="DefaultParagraphFont"/>
    <w:uiPriority w:val="99"/>
    <w:unhideWhenUsed/>
    <w:rsid w:val="009B6E1E"/>
    <w:rPr>
      <w:color w:val="0000FF" w:themeColor="hyperlink"/>
      <w:u w:val="single"/>
    </w:rPr>
  </w:style>
  <w:style w:type="character" w:styleId="UnresolvedMention">
    <w:name w:val="Unresolved Mention"/>
    <w:basedOn w:val="DefaultParagraphFont"/>
    <w:uiPriority w:val="99"/>
    <w:semiHidden/>
    <w:unhideWhenUsed/>
    <w:rsid w:val="009B6E1E"/>
    <w:rPr>
      <w:color w:val="605E5C"/>
      <w:shd w:val="clear" w:color="auto" w:fill="E1DFDD"/>
    </w:rPr>
  </w:style>
  <w:style w:type="paragraph" w:styleId="ListParagraph">
    <w:name w:val="List Paragraph"/>
    <w:basedOn w:val="Normal"/>
    <w:uiPriority w:val="34"/>
    <w:qFormat/>
    <w:rsid w:val="009B6E1E"/>
    <w:pPr>
      <w:ind w:left="720"/>
      <w:contextualSpacing/>
    </w:pPr>
  </w:style>
  <w:style w:type="paragraph" w:styleId="Footer">
    <w:name w:val="footer"/>
    <w:basedOn w:val="Normal"/>
    <w:link w:val="FooterChar"/>
    <w:uiPriority w:val="99"/>
    <w:unhideWhenUsed/>
    <w:rsid w:val="009B6E1E"/>
    <w:pPr>
      <w:tabs>
        <w:tab w:val="center" w:pos="4680"/>
        <w:tab w:val="right" w:pos="9360"/>
      </w:tabs>
      <w:spacing w:line="240" w:lineRule="auto"/>
    </w:pPr>
  </w:style>
  <w:style w:type="character" w:customStyle="1" w:styleId="FooterChar">
    <w:name w:val="Footer Char"/>
    <w:basedOn w:val="DefaultParagraphFont"/>
    <w:link w:val="Footer"/>
    <w:uiPriority w:val="99"/>
    <w:rsid w:val="009B6E1E"/>
  </w:style>
  <w:style w:type="character" w:styleId="PageNumber">
    <w:name w:val="page number"/>
    <w:basedOn w:val="DefaultParagraphFont"/>
    <w:uiPriority w:val="99"/>
    <w:semiHidden/>
    <w:unhideWhenUsed/>
    <w:rsid w:val="009B6E1E"/>
  </w:style>
  <w:style w:type="paragraph" w:styleId="Header">
    <w:name w:val="header"/>
    <w:basedOn w:val="Normal"/>
    <w:link w:val="HeaderChar"/>
    <w:uiPriority w:val="99"/>
    <w:unhideWhenUsed/>
    <w:rsid w:val="009B6E1E"/>
    <w:pPr>
      <w:tabs>
        <w:tab w:val="center" w:pos="4680"/>
        <w:tab w:val="right" w:pos="9360"/>
      </w:tabs>
      <w:spacing w:line="240" w:lineRule="auto"/>
    </w:pPr>
  </w:style>
  <w:style w:type="character" w:customStyle="1" w:styleId="HeaderChar">
    <w:name w:val="Header Char"/>
    <w:basedOn w:val="DefaultParagraphFont"/>
    <w:link w:val="Header"/>
    <w:uiPriority w:val="99"/>
    <w:rsid w:val="009B6E1E"/>
  </w:style>
  <w:style w:type="paragraph" w:customStyle="1" w:styleId="References">
    <w:name w:val="References"/>
    <w:basedOn w:val="Normal"/>
    <w:qFormat/>
    <w:rsid w:val="00727C94"/>
    <w:rPr>
      <w:sz w:val="24"/>
      <w:szCs w:val="24"/>
    </w:rPr>
  </w:style>
  <w:style w:type="paragraph" w:customStyle="1" w:styleId="Indented">
    <w:name w:val="Indented"/>
    <w:basedOn w:val="Normal"/>
    <w:qFormat/>
    <w:rsid w:val="00091FBF"/>
    <w:pPr>
      <w:ind w:left="720"/>
    </w:pPr>
    <w:rPr>
      <w:bCs/>
      <w:sz w:val="24"/>
      <w:szCs w:val="24"/>
    </w:rPr>
  </w:style>
  <w:style w:type="paragraph" w:styleId="NormalWeb">
    <w:name w:val="Normal (Web)"/>
    <w:basedOn w:val="Normal"/>
    <w:uiPriority w:val="99"/>
    <w:semiHidden/>
    <w:unhideWhenUsed/>
    <w:rsid w:val="00CD52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CD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602196">
      <w:bodyDiv w:val="1"/>
      <w:marLeft w:val="0"/>
      <w:marRight w:val="0"/>
      <w:marTop w:val="0"/>
      <w:marBottom w:val="0"/>
      <w:divBdr>
        <w:top w:val="none" w:sz="0" w:space="0" w:color="auto"/>
        <w:left w:val="none" w:sz="0" w:space="0" w:color="auto"/>
        <w:bottom w:val="none" w:sz="0" w:space="0" w:color="auto"/>
        <w:right w:val="none" w:sz="0" w:space="0" w:color="auto"/>
      </w:divBdr>
    </w:div>
    <w:div w:id="177979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d/Library/Group%20Containers/UBF8T346G9.Office/User%20Content.localized/Templates.localized/CONVERGENT%20POINTS%20AUTHOR%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CONVERGENT POINTS AUTHOR GUIDELINES.dotx</Template>
  <TotalTime>4</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Michal Dabrowski</cp:lastModifiedBy>
  <cp:revision>3</cp:revision>
  <cp:lastPrinted>2021-10-09T16:02:00Z</cp:lastPrinted>
  <dcterms:created xsi:type="dcterms:W3CDTF">2021-10-16T01:52:00Z</dcterms:created>
  <dcterms:modified xsi:type="dcterms:W3CDTF">2021-10-16T01:55:00Z</dcterms:modified>
</cp:coreProperties>
</file>