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8B02D" w14:textId="77777777" w:rsidR="009B6E1E" w:rsidRPr="00650E29" w:rsidRDefault="009D1F08">
      <w:pPr>
        <w:rPr>
          <w:rFonts w:ascii="Noto Serif Ahom" w:eastAsia="Times New Roman" w:hAnsi="Noto Serif Ahom" w:cs="Times New Roman"/>
          <w:b/>
          <w:color w:val="005493"/>
          <w:sz w:val="52"/>
          <w:szCs w:val="52"/>
        </w:rPr>
      </w:pPr>
      <w:r w:rsidRPr="00650E29">
        <w:rPr>
          <w:rFonts w:ascii="Noto Serif Ahom" w:eastAsia="Times New Roman" w:hAnsi="Noto Serif Ahom" w:cs="Times New Roman"/>
          <w:b/>
          <w:color w:val="005493"/>
          <w:sz w:val="52"/>
          <w:szCs w:val="52"/>
        </w:rPr>
        <w:t>C</w:t>
      </w:r>
      <w:r w:rsidR="009B6E1E" w:rsidRPr="00650E29">
        <w:rPr>
          <w:rFonts w:ascii="Cambria" w:eastAsia="Times New Roman" w:hAnsi="Cambria" w:cs="Times New Roman"/>
          <w:b/>
          <w:color w:val="005493"/>
          <w:sz w:val="52"/>
          <w:szCs w:val="52"/>
        </w:rPr>
        <w:t>onvergent Points</w:t>
      </w:r>
    </w:p>
    <w:p w14:paraId="167B9A06" w14:textId="77777777" w:rsidR="009B6E1E" w:rsidRPr="00650E29" w:rsidRDefault="00B573B7" w:rsidP="00B573B7">
      <w:pPr>
        <w:pBdr>
          <w:bottom w:val="single" w:sz="6" w:space="2" w:color="auto"/>
        </w:pBdr>
        <w:rPr>
          <w:rFonts w:ascii="Times New Roman" w:eastAsia="Times New Roman" w:hAnsi="Times New Roman" w:cs="Times New Roman"/>
          <w:b/>
          <w:color w:val="005493"/>
          <w:sz w:val="28"/>
          <w:szCs w:val="28"/>
        </w:rPr>
      </w:pPr>
      <w:r w:rsidRPr="00650E29">
        <w:rPr>
          <w:rFonts w:ascii="Noto Serif Ahom" w:eastAsia="Times New Roman" w:hAnsi="Noto Serif Ahom" w:cs="Times New Roman"/>
          <w:b/>
          <w:color w:val="005493"/>
          <w:sz w:val="28"/>
          <w:szCs w:val="28"/>
        </w:rPr>
        <w:t xml:space="preserve"> </w:t>
      </w:r>
      <w:r w:rsidR="009D1F08" w:rsidRPr="00650E29">
        <w:rPr>
          <w:rFonts w:ascii="Noto Serif Ahom" w:eastAsia="Times New Roman" w:hAnsi="Noto Serif Ahom" w:cs="Times New Roman"/>
          <w:b/>
          <w:color w:val="005493"/>
          <w:sz w:val="28"/>
          <w:szCs w:val="28"/>
        </w:rPr>
        <w:t>An East West Case Report Journal</w:t>
      </w:r>
      <w:r w:rsidRPr="00650E29">
        <w:rPr>
          <w:rFonts w:ascii="Noto Serif Ahom" w:eastAsia="Times New Roman" w:hAnsi="Noto Serif Ahom" w:cs="Times New Roman"/>
          <w:b/>
          <w:color w:val="005493"/>
          <w:sz w:val="28"/>
          <w:szCs w:val="28"/>
        </w:rPr>
        <w:t xml:space="preserve"> </w:t>
      </w:r>
    </w:p>
    <w:p w14:paraId="1ED08C55" w14:textId="77777777" w:rsidR="00927A5B" w:rsidRDefault="00927A5B" w:rsidP="00091FBF">
      <w:pPr>
        <w:pStyle w:val="Heading1"/>
      </w:pPr>
    </w:p>
    <w:p w14:paraId="22DB85B6" w14:textId="77777777" w:rsidR="00EA533B" w:rsidRDefault="0075479B" w:rsidP="006A5105">
      <w:pPr>
        <w:pStyle w:val="Heading1"/>
      </w:pPr>
      <w:r>
        <w:t>RETURN OFFICE CALL</w:t>
      </w:r>
      <w:r w:rsidR="006A5105">
        <w:t xml:space="preserve"> </w:t>
      </w:r>
    </w:p>
    <w:p w14:paraId="1F278EF2" w14:textId="31263C13" w:rsidR="0075479B" w:rsidRPr="006A5105" w:rsidRDefault="0075479B" w:rsidP="006A5105">
      <w:pPr>
        <w:pStyle w:val="Heading1"/>
      </w:pPr>
      <w:r>
        <w:t>INTAKE TEMPLATE</w:t>
      </w:r>
    </w:p>
    <w:p w14:paraId="4BA39D59" w14:textId="77777777" w:rsidR="0075479B" w:rsidRDefault="0075479B" w:rsidP="0075479B">
      <w:pPr>
        <w:rPr>
          <w:b/>
          <w:sz w:val="28"/>
          <w:szCs w:val="28"/>
        </w:rPr>
      </w:pPr>
    </w:p>
    <w:p w14:paraId="5ED84B74" w14:textId="77777777" w:rsidR="0075479B" w:rsidRDefault="0075479B" w:rsidP="0075479B">
      <w:pPr>
        <w:pStyle w:val="Heading2"/>
      </w:pPr>
      <w:r>
        <w:t>Subjective:</w:t>
      </w:r>
    </w:p>
    <w:p w14:paraId="2AD37F1A" w14:textId="77777777" w:rsidR="0075479B" w:rsidRDefault="0075479B" w:rsidP="0075479B">
      <w:pPr>
        <w:rPr>
          <w:sz w:val="24"/>
          <w:szCs w:val="24"/>
        </w:rPr>
      </w:pPr>
    </w:p>
    <w:p w14:paraId="0EBFD9BF" w14:textId="77777777" w:rsidR="0075479B" w:rsidRDefault="0075479B" w:rsidP="0075479B">
      <w:pPr>
        <w:pStyle w:val="Indented"/>
        <w:ind w:left="0"/>
      </w:pPr>
      <w:r>
        <w:t>______ is a _____ year old ____who presents for evaluation and treatment of</w:t>
      </w:r>
    </w:p>
    <w:p w14:paraId="71112AEF" w14:textId="77777777" w:rsidR="0075479B" w:rsidRDefault="0075479B" w:rsidP="0075479B">
      <w:pPr>
        <w:pStyle w:val="Indented"/>
        <w:ind w:left="0"/>
      </w:pPr>
      <w:r>
        <w:t>_____________.</w:t>
      </w:r>
    </w:p>
    <w:p w14:paraId="7EE4F7FB" w14:textId="77777777" w:rsidR="0075479B" w:rsidRDefault="0075479B" w:rsidP="0075479B">
      <w:pPr>
        <w:rPr>
          <w:sz w:val="24"/>
          <w:szCs w:val="24"/>
        </w:rPr>
      </w:pPr>
    </w:p>
    <w:p w14:paraId="310A631A" w14:textId="77777777" w:rsidR="0075479B" w:rsidRDefault="0075479B" w:rsidP="0075479B">
      <w:pPr>
        <w:pStyle w:val="Heading2"/>
      </w:pPr>
      <w:r>
        <w:t xml:space="preserve">Previous </w:t>
      </w:r>
      <w:proofErr w:type="spellStart"/>
      <w:r>
        <w:t>tx</w:t>
      </w:r>
      <w:proofErr w:type="spellEnd"/>
      <w:r>
        <w:t>:</w:t>
      </w:r>
    </w:p>
    <w:p w14:paraId="4C2CA571" w14:textId="77777777" w:rsidR="0075479B" w:rsidRDefault="0075479B" w:rsidP="0075479B">
      <w:pPr>
        <w:pStyle w:val="Indented"/>
        <w:ind w:left="0"/>
        <w:rPr>
          <w:highlight w:val="white"/>
        </w:rPr>
      </w:pPr>
    </w:p>
    <w:p w14:paraId="746CEFB5" w14:textId="77777777" w:rsidR="0075479B" w:rsidRPr="000613CA" w:rsidRDefault="0075479B" w:rsidP="0075479B">
      <w:pPr>
        <w:pStyle w:val="Indented"/>
        <w:ind w:left="0"/>
        <w:rPr>
          <w:bCs w:val="0"/>
        </w:rPr>
      </w:pPr>
    </w:p>
    <w:p w14:paraId="1234EE77" w14:textId="77777777" w:rsidR="0075479B" w:rsidRDefault="0075479B" w:rsidP="0075479B">
      <w:pPr>
        <w:pStyle w:val="Heading2"/>
      </w:pPr>
      <w:r>
        <w:t xml:space="preserve">Patient adherence to previous </w:t>
      </w:r>
      <w:proofErr w:type="spellStart"/>
      <w:r>
        <w:t>tx</w:t>
      </w:r>
      <w:proofErr w:type="spellEnd"/>
      <w:r>
        <w:t xml:space="preserve"> plan:</w:t>
      </w:r>
    </w:p>
    <w:p w14:paraId="412A6A84" w14:textId="77777777" w:rsidR="0075479B" w:rsidRDefault="0075479B" w:rsidP="0075479B">
      <w:pPr>
        <w:pStyle w:val="Indented"/>
        <w:ind w:left="0"/>
        <w:rPr>
          <w:highlight w:val="white"/>
        </w:rPr>
      </w:pPr>
    </w:p>
    <w:p w14:paraId="6E133EAA" w14:textId="77777777" w:rsidR="0075479B" w:rsidRDefault="0075479B" w:rsidP="0075479B">
      <w:pPr>
        <w:pStyle w:val="Indented"/>
        <w:ind w:left="0"/>
        <w:rPr>
          <w:highlight w:val="white"/>
        </w:rPr>
      </w:pPr>
    </w:p>
    <w:p w14:paraId="7358001B" w14:textId="77777777" w:rsidR="0075479B" w:rsidRDefault="0075479B" w:rsidP="0075479B">
      <w:pPr>
        <w:pStyle w:val="Heading2"/>
      </w:pPr>
      <w:r>
        <w:rPr>
          <w:highlight w:val="white"/>
        </w:rPr>
        <w:t>Primary concerns and symptoms of the patient:</w:t>
      </w:r>
    </w:p>
    <w:p w14:paraId="120911DC" w14:textId="77777777" w:rsidR="0075479B" w:rsidRDefault="0075479B" w:rsidP="0075479B">
      <w:pPr>
        <w:rPr>
          <w:sz w:val="24"/>
          <w:szCs w:val="24"/>
        </w:rPr>
      </w:pPr>
    </w:p>
    <w:p w14:paraId="00FED6C1" w14:textId="62FEABE1" w:rsidR="0075479B" w:rsidRPr="0075479B" w:rsidRDefault="0075479B" w:rsidP="006D0329">
      <w:pPr>
        <w:pStyle w:val="Indented"/>
        <w:ind w:left="0" w:firstLine="720"/>
        <w:rPr>
          <w:b/>
          <w:bCs w:val="0"/>
        </w:rPr>
      </w:pPr>
      <w:r w:rsidRPr="0075479B">
        <w:rPr>
          <w:b/>
          <w:bCs w:val="0"/>
        </w:rPr>
        <w:t xml:space="preserve">CC1: </w:t>
      </w:r>
      <w:r w:rsidR="00C161CF" w:rsidRPr="00593591">
        <w:rPr>
          <w:bCs w:val="0"/>
        </w:rPr>
        <w:t>_____</w:t>
      </w:r>
    </w:p>
    <w:p w14:paraId="5EB48C87" w14:textId="77777777" w:rsidR="0075479B" w:rsidRDefault="0075479B" w:rsidP="0075479B">
      <w:pPr>
        <w:pStyle w:val="Indented"/>
        <w:ind w:left="0"/>
      </w:pPr>
    </w:p>
    <w:p w14:paraId="4B815592" w14:textId="77777777" w:rsidR="0075479B" w:rsidRDefault="0075479B" w:rsidP="006D0329">
      <w:pPr>
        <w:pStyle w:val="Indented"/>
        <w:ind w:left="1440"/>
      </w:pPr>
      <w:r>
        <w:t>Onset:</w:t>
      </w:r>
    </w:p>
    <w:p w14:paraId="3BBCA95E" w14:textId="77777777" w:rsidR="0075479B" w:rsidRDefault="0075479B" w:rsidP="006D0329">
      <w:pPr>
        <w:pStyle w:val="Indented"/>
        <w:ind w:left="1440"/>
      </w:pPr>
    </w:p>
    <w:p w14:paraId="4FBA4C98" w14:textId="77777777" w:rsidR="0075479B" w:rsidRDefault="0075479B" w:rsidP="006D0329">
      <w:pPr>
        <w:pStyle w:val="Indented"/>
        <w:ind w:left="1440"/>
      </w:pPr>
      <w:r>
        <w:t>Location:</w:t>
      </w:r>
    </w:p>
    <w:p w14:paraId="39194E11" w14:textId="77777777" w:rsidR="0075479B" w:rsidRDefault="0075479B" w:rsidP="006D0329">
      <w:pPr>
        <w:pStyle w:val="Indented"/>
        <w:ind w:left="1440"/>
      </w:pPr>
    </w:p>
    <w:p w14:paraId="1AD4BCC4" w14:textId="77777777" w:rsidR="0075479B" w:rsidRDefault="0075479B" w:rsidP="006D0329">
      <w:pPr>
        <w:pStyle w:val="Indented"/>
        <w:ind w:left="1440"/>
      </w:pPr>
      <w:r>
        <w:t>Characteristics:</w:t>
      </w:r>
    </w:p>
    <w:p w14:paraId="6E5A75D4" w14:textId="77777777" w:rsidR="0075479B" w:rsidRDefault="0075479B" w:rsidP="006D0329">
      <w:pPr>
        <w:pStyle w:val="Indented"/>
        <w:ind w:left="1440"/>
      </w:pPr>
    </w:p>
    <w:p w14:paraId="1F6742EC" w14:textId="77777777" w:rsidR="0075479B" w:rsidRDefault="0075479B" w:rsidP="006D0329">
      <w:pPr>
        <w:pStyle w:val="Indented"/>
        <w:ind w:left="1440"/>
      </w:pPr>
      <w:r>
        <w:t>Timing:</w:t>
      </w:r>
    </w:p>
    <w:p w14:paraId="577F29C8" w14:textId="77777777" w:rsidR="0075479B" w:rsidRDefault="0075479B" w:rsidP="006D0329">
      <w:pPr>
        <w:pStyle w:val="Indented"/>
        <w:ind w:left="1440"/>
      </w:pPr>
    </w:p>
    <w:p w14:paraId="4472B386" w14:textId="77777777" w:rsidR="0075479B" w:rsidRDefault="0075479B" w:rsidP="006D0329">
      <w:pPr>
        <w:pStyle w:val="Indented"/>
        <w:ind w:left="1440"/>
      </w:pPr>
      <w:r>
        <w:t>What helps, and what makes it worse:</w:t>
      </w:r>
    </w:p>
    <w:p w14:paraId="7F5DFBA9" w14:textId="77777777" w:rsidR="0075479B" w:rsidRDefault="0075479B" w:rsidP="006D0329">
      <w:pPr>
        <w:pStyle w:val="Indented"/>
        <w:ind w:left="1440"/>
      </w:pPr>
    </w:p>
    <w:p w14:paraId="538C7662" w14:textId="77777777" w:rsidR="0075479B" w:rsidRDefault="0075479B" w:rsidP="006D0329">
      <w:pPr>
        <w:pStyle w:val="Indented"/>
        <w:ind w:left="1440"/>
      </w:pPr>
      <w:r>
        <w:t>Severity (1-10 scale with 10 being worst):</w:t>
      </w:r>
    </w:p>
    <w:p w14:paraId="4EA66E55" w14:textId="77777777" w:rsidR="0075479B" w:rsidRDefault="0075479B" w:rsidP="006D0329">
      <w:pPr>
        <w:pStyle w:val="Indented"/>
        <w:ind w:left="1440"/>
      </w:pPr>
    </w:p>
    <w:p w14:paraId="61E39FD3" w14:textId="65FE0E18" w:rsidR="0075479B" w:rsidRDefault="0075479B" w:rsidP="006D0329">
      <w:pPr>
        <w:pStyle w:val="Indented"/>
        <w:ind w:left="1440"/>
      </w:pPr>
      <w:r>
        <w:t>Related problems:</w:t>
      </w:r>
    </w:p>
    <w:p w14:paraId="5E6F9BBD" w14:textId="77777777" w:rsidR="0075479B" w:rsidRDefault="0075479B" w:rsidP="0075479B">
      <w:pPr>
        <w:pStyle w:val="Indented"/>
      </w:pPr>
    </w:p>
    <w:p w14:paraId="1DCD5B77" w14:textId="77777777" w:rsidR="0075479B" w:rsidRDefault="0075479B" w:rsidP="0075479B">
      <w:pPr>
        <w:pStyle w:val="Indented"/>
        <w:ind w:left="0"/>
      </w:pPr>
    </w:p>
    <w:p w14:paraId="6A3A9EE6" w14:textId="1680C0A4" w:rsidR="0075479B" w:rsidRPr="0075479B" w:rsidRDefault="0075479B" w:rsidP="006D0329">
      <w:pPr>
        <w:pStyle w:val="Indented"/>
        <w:ind w:left="0" w:firstLine="720"/>
        <w:rPr>
          <w:b/>
          <w:bCs w:val="0"/>
        </w:rPr>
      </w:pPr>
      <w:r w:rsidRPr="0075479B">
        <w:rPr>
          <w:b/>
          <w:bCs w:val="0"/>
        </w:rPr>
        <w:t xml:space="preserve">CC2: </w:t>
      </w:r>
      <w:r w:rsidR="00C161CF" w:rsidRPr="00593591">
        <w:rPr>
          <w:bCs w:val="0"/>
        </w:rPr>
        <w:t>_____</w:t>
      </w:r>
    </w:p>
    <w:p w14:paraId="3FC9B0E9" w14:textId="77777777" w:rsidR="0075479B" w:rsidRDefault="0075479B" w:rsidP="006D0329">
      <w:pPr>
        <w:pStyle w:val="Indented"/>
        <w:ind w:left="1440"/>
      </w:pPr>
    </w:p>
    <w:p w14:paraId="65EEC002" w14:textId="17C6C6EA" w:rsidR="0075479B" w:rsidRDefault="0075479B" w:rsidP="006D0329">
      <w:pPr>
        <w:pStyle w:val="Indented"/>
        <w:ind w:left="1440"/>
      </w:pPr>
      <w:r>
        <w:t>Onset:</w:t>
      </w:r>
    </w:p>
    <w:p w14:paraId="1349007E" w14:textId="77777777" w:rsidR="0075479B" w:rsidRDefault="0075479B" w:rsidP="006D0329">
      <w:pPr>
        <w:pStyle w:val="Indented"/>
        <w:ind w:left="1440"/>
      </w:pPr>
    </w:p>
    <w:p w14:paraId="72A4AD99" w14:textId="77777777" w:rsidR="0075479B" w:rsidRDefault="0075479B" w:rsidP="006D0329">
      <w:pPr>
        <w:pStyle w:val="Indented"/>
        <w:ind w:left="1440"/>
      </w:pPr>
      <w:r>
        <w:t>Location:</w:t>
      </w:r>
    </w:p>
    <w:p w14:paraId="32A4BFE4" w14:textId="77777777" w:rsidR="0075479B" w:rsidRDefault="0075479B" w:rsidP="006D0329">
      <w:pPr>
        <w:pStyle w:val="Indented"/>
        <w:ind w:left="1440"/>
      </w:pPr>
    </w:p>
    <w:p w14:paraId="75626AA9" w14:textId="77777777" w:rsidR="0075479B" w:rsidRDefault="0075479B" w:rsidP="006D0329">
      <w:pPr>
        <w:pStyle w:val="Indented"/>
        <w:ind w:left="1440"/>
      </w:pPr>
      <w:r>
        <w:t>Characteristics:</w:t>
      </w:r>
    </w:p>
    <w:p w14:paraId="5BA2D79E" w14:textId="77777777" w:rsidR="0075479B" w:rsidRDefault="0075479B" w:rsidP="006D0329">
      <w:pPr>
        <w:pStyle w:val="Indented"/>
        <w:ind w:left="1440"/>
      </w:pPr>
    </w:p>
    <w:p w14:paraId="1136BCEA" w14:textId="77777777" w:rsidR="0075479B" w:rsidRDefault="0075479B" w:rsidP="006D0329">
      <w:pPr>
        <w:pStyle w:val="Indented"/>
        <w:ind w:left="1440"/>
      </w:pPr>
      <w:r>
        <w:t>Timing:</w:t>
      </w:r>
    </w:p>
    <w:p w14:paraId="7BFA21CA" w14:textId="77777777" w:rsidR="0075479B" w:rsidRDefault="0075479B" w:rsidP="006D0329">
      <w:pPr>
        <w:pStyle w:val="Indented"/>
        <w:ind w:left="1440"/>
      </w:pPr>
    </w:p>
    <w:p w14:paraId="45EF38D8" w14:textId="77777777" w:rsidR="0075479B" w:rsidRDefault="0075479B" w:rsidP="006D0329">
      <w:pPr>
        <w:pStyle w:val="Indented"/>
        <w:ind w:left="1440"/>
      </w:pPr>
      <w:r>
        <w:t>What helps, and what makes it worse:</w:t>
      </w:r>
    </w:p>
    <w:p w14:paraId="0564970E" w14:textId="77777777" w:rsidR="0075479B" w:rsidRDefault="0075479B" w:rsidP="006D0329">
      <w:pPr>
        <w:pStyle w:val="Indented"/>
        <w:ind w:left="1440"/>
      </w:pPr>
    </w:p>
    <w:p w14:paraId="7F03ACBA" w14:textId="77777777" w:rsidR="0075479B" w:rsidRDefault="0075479B" w:rsidP="006D0329">
      <w:pPr>
        <w:pStyle w:val="Indented"/>
        <w:ind w:left="1440"/>
      </w:pPr>
      <w:r>
        <w:t>Severity (1-10 scale with 10 being worst):</w:t>
      </w:r>
    </w:p>
    <w:p w14:paraId="4B06680F" w14:textId="77777777" w:rsidR="0075479B" w:rsidRDefault="0075479B" w:rsidP="006D0329">
      <w:pPr>
        <w:pStyle w:val="Indented"/>
        <w:ind w:left="1440"/>
      </w:pPr>
    </w:p>
    <w:p w14:paraId="3C5B819D" w14:textId="190E9245" w:rsidR="0075479B" w:rsidRDefault="0075479B" w:rsidP="006D0329">
      <w:pPr>
        <w:pStyle w:val="Indented"/>
        <w:ind w:left="1440"/>
      </w:pPr>
      <w:r>
        <w:t>Related problems:</w:t>
      </w:r>
    </w:p>
    <w:p w14:paraId="1D882E24" w14:textId="77777777" w:rsidR="0075479B" w:rsidRDefault="0075479B" w:rsidP="0075479B">
      <w:pPr>
        <w:ind w:left="540"/>
        <w:rPr>
          <w:sz w:val="24"/>
          <w:szCs w:val="24"/>
        </w:rPr>
      </w:pPr>
    </w:p>
    <w:p w14:paraId="0C5EE735" w14:textId="77777777" w:rsidR="0075479B" w:rsidRDefault="0075479B" w:rsidP="0075479B">
      <w:pPr>
        <w:pStyle w:val="Heading2"/>
        <w:rPr>
          <w:highlight w:val="white"/>
        </w:rPr>
      </w:pPr>
      <w:r>
        <w:rPr>
          <w:highlight w:val="white"/>
        </w:rPr>
        <w:t xml:space="preserve">Medical, family, and psycho-social history including relevant genetic information: </w:t>
      </w:r>
    </w:p>
    <w:p w14:paraId="2FD8A4B6" w14:textId="3EA85FC8" w:rsidR="0075479B" w:rsidRPr="0075479B" w:rsidRDefault="0075479B" w:rsidP="0075479B">
      <w:pPr>
        <w:pStyle w:val="Indented"/>
        <w:ind w:left="0"/>
        <w:rPr>
          <w:highlight w:val="white"/>
        </w:rPr>
      </w:pPr>
    </w:p>
    <w:p w14:paraId="2533A665" w14:textId="77777777" w:rsidR="0075479B" w:rsidRPr="0075479B" w:rsidRDefault="0075479B" w:rsidP="0075479B">
      <w:pPr>
        <w:pStyle w:val="Indented"/>
        <w:ind w:left="0"/>
      </w:pPr>
    </w:p>
    <w:p w14:paraId="49834715" w14:textId="77777777" w:rsidR="0075479B" w:rsidRDefault="0075479B" w:rsidP="0075479B">
      <w:pPr>
        <w:pStyle w:val="Heading2"/>
        <w:rPr>
          <w:highlight w:val="white"/>
        </w:rPr>
      </w:pPr>
      <w:r>
        <w:t>Current medications:</w:t>
      </w:r>
    </w:p>
    <w:p w14:paraId="3FADA7E1" w14:textId="040E3949" w:rsidR="0075479B" w:rsidRPr="0075479B" w:rsidRDefault="0075479B" w:rsidP="0075479B">
      <w:pPr>
        <w:pStyle w:val="Indented"/>
        <w:ind w:left="0"/>
        <w:rPr>
          <w:highlight w:val="white"/>
        </w:rPr>
      </w:pPr>
    </w:p>
    <w:p w14:paraId="30B85121" w14:textId="77777777" w:rsidR="0075479B" w:rsidRPr="0075479B" w:rsidRDefault="0075479B" w:rsidP="0075479B">
      <w:pPr>
        <w:pStyle w:val="Indented"/>
        <w:ind w:left="0"/>
        <w:rPr>
          <w:highlight w:val="white"/>
        </w:rPr>
      </w:pPr>
    </w:p>
    <w:p w14:paraId="0E5986EF" w14:textId="2233FE40" w:rsidR="0075479B" w:rsidRDefault="0075479B" w:rsidP="0075479B">
      <w:pPr>
        <w:pStyle w:val="Heading2"/>
        <w:rPr>
          <w:highlight w:val="white"/>
        </w:rPr>
      </w:pPr>
      <w:r>
        <w:rPr>
          <w:highlight w:val="white"/>
        </w:rPr>
        <w:t>Other interventions with outcomes:</w:t>
      </w:r>
    </w:p>
    <w:p w14:paraId="1B9A2CE8" w14:textId="15E0A3F1" w:rsidR="0075479B" w:rsidRPr="0075479B" w:rsidRDefault="0075479B" w:rsidP="0075479B">
      <w:pPr>
        <w:pStyle w:val="Indented"/>
        <w:ind w:left="0"/>
        <w:rPr>
          <w:highlight w:val="white"/>
        </w:rPr>
      </w:pPr>
    </w:p>
    <w:p w14:paraId="04B98EF6" w14:textId="77777777" w:rsidR="0075479B" w:rsidRPr="0075479B" w:rsidRDefault="0075479B" w:rsidP="0075479B">
      <w:pPr>
        <w:pStyle w:val="Indented"/>
        <w:ind w:left="0"/>
      </w:pPr>
    </w:p>
    <w:p w14:paraId="5DAE1C34" w14:textId="77777777" w:rsidR="0075479B" w:rsidRDefault="0075479B" w:rsidP="0075479B">
      <w:pPr>
        <w:pStyle w:val="Heading2"/>
      </w:pPr>
      <w:r>
        <w:t>ROS/ and relevant 10 questions:</w:t>
      </w:r>
    </w:p>
    <w:p w14:paraId="7B7CD080" w14:textId="77777777" w:rsidR="0075479B" w:rsidRDefault="0075479B" w:rsidP="0075479B">
      <w:pPr>
        <w:rPr>
          <w:sz w:val="24"/>
          <w:szCs w:val="24"/>
        </w:rPr>
      </w:pPr>
    </w:p>
    <w:p w14:paraId="7E57C7FD" w14:textId="77777777" w:rsidR="0075479B" w:rsidRDefault="0075479B" w:rsidP="0075479B">
      <w:pPr>
        <w:pStyle w:val="Indented"/>
      </w:pPr>
      <w:r>
        <w:t>Digestion:</w:t>
      </w:r>
    </w:p>
    <w:p w14:paraId="08A0411B" w14:textId="77777777" w:rsidR="0075479B" w:rsidRDefault="0075479B" w:rsidP="0075479B">
      <w:pPr>
        <w:pStyle w:val="Indented"/>
      </w:pPr>
    </w:p>
    <w:p w14:paraId="06EE5698" w14:textId="77777777" w:rsidR="0075479B" w:rsidRDefault="0075479B" w:rsidP="0075479B">
      <w:pPr>
        <w:pStyle w:val="Indented"/>
      </w:pPr>
      <w:r>
        <w:t>Sleep (including total hours and interruptions):</w:t>
      </w:r>
    </w:p>
    <w:p w14:paraId="007CB806" w14:textId="77777777" w:rsidR="0075479B" w:rsidRDefault="0075479B" w:rsidP="0075479B">
      <w:pPr>
        <w:pStyle w:val="Indented"/>
      </w:pPr>
    </w:p>
    <w:p w14:paraId="3271419E" w14:textId="5885CFE3" w:rsidR="0075479B" w:rsidRDefault="0075479B" w:rsidP="006D0329">
      <w:pPr>
        <w:pStyle w:val="Indented"/>
      </w:pPr>
      <w:r>
        <w:t>Psychoemotional:</w:t>
      </w:r>
    </w:p>
    <w:p w14:paraId="208520D1" w14:textId="77777777" w:rsidR="000613CA" w:rsidRDefault="000613CA" w:rsidP="006D0329">
      <w:pPr>
        <w:pStyle w:val="Indented"/>
      </w:pPr>
    </w:p>
    <w:p w14:paraId="19C6EFEA" w14:textId="77777777" w:rsidR="0075479B" w:rsidRDefault="0075479B" w:rsidP="0075479B">
      <w:pPr>
        <w:pStyle w:val="Heading2"/>
      </w:pPr>
      <w:r>
        <w:t>Objective:</w:t>
      </w:r>
    </w:p>
    <w:p w14:paraId="7FEE98E7" w14:textId="77777777" w:rsidR="0075479B" w:rsidRDefault="0075479B" w:rsidP="0075479B">
      <w:pPr>
        <w:pStyle w:val="Indented"/>
      </w:pPr>
    </w:p>
    <w:p w14:paraId="7F6CDF42" w14:textId="77777777" w:rsidR="0075479B" w:rsidRDefault="0075479B" w:rsidP="0075479B">
      <w:pPr>
        <w:pStyle w:val="Indented"/>
      </w:pPr>
      <w:r>
        <w:t>Relevant lab results:</w:t>
      </w:r>
    </w:p>
    <w:p w14:paraId="0EBDE53C" w14:textId="77777777" w:rsidR="0075479B" w:rsidRDefault="0075479B" w:rsidP="0075479B">
      <w:pPr>
        <w:pStyle w:val="Indented"/>
      </w:pPr>
    </w:p>
    <w:p w14:paraId="260FE4D2" w14:textId="77777777" w:rsidR="0075479B" w:rsidRDefault="0075479B" w:rsidP="0075479B">
      <w:pPr>
        <w:pStyle w:val="Indented"/>
        <w:rPr>
          <w:highlight w:val="white"/>
        </w:rPr>
      </w:pPr>
      <w:r>
        <w:lastRenderedPageBreak/>
        <w:t>Physical examination</w:t>
      </w:r>
      <w:r>
        <w:rPr>
          <w:highlight w:val="white"/>
        </w:rPr>
        <w:t>:</w:t>
      </w:r>
    </w:p>
    <w:p w14:paraId="4ACA24B4" w14:textId="77777777" w:rsidR="0075479B" w:rsidRDefault="0075479B" w:rsidP="0075479B">
      <w:pPr>
        <w:pStyle w:val="Indented"/>
        <w:rPr>
          <w:highlight w:val="white"/>
        </w:rPr>
      </w:pPr>
    </w:p>
    <w:p w14:paraId="47EEF41E" w14:textId="77777777" w:rsidR="0075479B" w:rsidRDefault="0075479B" w:rsidP="0075479B">
      <w:pPr>
        <w:pStyle w:val="Indented"/>
        <w:rPr>
          <w:highlight w:val="white"/>
        </w:rPr>
      </w:pPr>
      <w:r>
        <w:rPr>
          <w:highlight w:val="white"/>
        </w:rPr>
        <w:t>Tongue:</w:t>
      </w:r>
    </w:p>
    <w:p w14:paraId="3517FDDD" w14:textId="77777777" w:rsidR="0075479B" w:rsidRDefault="0075479B" w:rsidP="0075479B">
      <w:pPr>
        <w:pStyle w:val="Indented"/>
        <w:rPr>
          <w:highlight w:val="white"/>
        </w:rPr>
      </w:pPr>
    </w:p>
    <w:p w14:paraId="7472CE64" w14:textId="77777777" w:rsidR="0075479B" w:rsidRDefault="0075479B" w:rsidP="0075479B">
      <w:pPr>
        <w:pStyle w:val="Indented"/>
        <w:rPr>
          <w:b/>
        </w:rPr>
      </w:pPr>
      <w:r>
        <w:t>Pulse:</w:t>
      </w:r>
      <w:r>
        <w:rPr>
          <w:b/>
        </w:rPr>
        <w:t xml:space="preserve"> </w:t>
      </w:r>
    </w:p>
    <w:p w14:paraId="7A588654" w14:textId="77777777" w:rsidR="0075479B" w:rsidRDefault="0075479B" w:rsidP="0075479B">
      <w:pPr>
        <w:pStyle w:val="Indented"/>
      </w:pPr>
    </w:p>
    <w:p w14:paraId="31264E9C" w14:textId="77777777" w:rsidR="0075479B" w:rsidRDefault="0075479B" w:rsidP="0075479B">
      <w:pPr>
        <w:pStyle w:val="Heading2"/>
      </w:pPr>
      <w:r>
        <w:t>Assessment:</w:t>
      </w:r>
    </w:p>
    <w:p w14:paraId="25A28785" w14:textId="77777777" w:rsidR="0075479B" w:rsidRDefault="0075479B" w:rsidP="0075479B">
      <w:pPr>
        <w:pStyle w:val="Indented"/>
      </w:pPr>
    </w:p>
    <w:p w14:paraId="6735D2C7" w14:textId="77777777" w:rsidR="0075479B" w:rsidRDefault="0075479B" w:rsidP="0075479B">
      <w:pPr>
        <w:pStyle w:val="Indented"/>
      </w:pPr>
      <w:r>
        <w:t xml:space="preserve">Relevant biomedical diagnosis: </w:t>
      </w:r>
    </w:p>
    <w:p w14:paraId="16E417DA" w14:textId="77777777" w:rsidR="0075479B" w:rsidRDefault="0075479B" w:rsidP="0075479B">
      <w:pPr>
        <w:pStyle w:val="Indented"/>
      </w:pPr>
    </w:p>
    <w:p w14:paraId="4773CDD4" w14:textId="79A2918D" w:rsidR="0075479B" w:rsidRDefault="0075479B" w:rsidP="0075479B">
      <w:pPr>
        <w:pStyle w:val="Indented"/>
      </w:pPr>
      <w:r>
        <w:t xml:space="preserve">TCM/ or other traditional Asian medicine diagnosis and rationale: </w:t>
      </w:r>
    </w:p>
    <w:p w14:paraId="40AC0A5E" w14:textId="77777777" w:rsidR="0075479B" w:rsidRDefault="0075479B" w:rsidP="0075479B">
      <w:pPr>
        <w:pStyle w:val="Indented"/>
      </w:pPr>
    </w:p>
    <w:p w14:paraId="23169583" w14:textId="660DC4C4" w:rsidR="0075479B" w:rsidRDefault="0075479B" w:rsidP="0075479B">
      <w:pPr>
        <w:pStyle w:val="Indented"/>
        <w:rPr>
          <w:highlight w:val="white"/>
        </w:rPr>
      </w:pPr>
      <w:r>
        <w:rPr>
          <w:highlight w:val="white"/>
        </w:rPr>
        <w:t>Prognosis:</w:t>
      </w:r>
    </w:p>
    <w:p w14:paraId="39427330" w14:textId="77777777" w:rsidR="0075479B" w:rsidRDefault="0075479B" w:rsidP="0075479B">
      <w:pPr>
        <w:pStyle w:val="Indented"/>
        <w:rPr>
          <w:highlight w:val="white"/>
        </w:rPr>
      </w:pPr>
    </w:p>
    <w:p w14:paraId="72357712" w14:textId="77777777" w:rsidR="0075479B" w:rsidRDefault="0075479B" w:rsidP="0075479B">
      <w:pPr>
        <w:pStyle w:val="Heading2"/>
      </w:pPr>
      <w:r>
        <w:t xml:space="preserve">Plan/ therapeutic intervention: </w:t>
      </w:r>
    </w:p>
    <w:p w14:paraId="2E3330FB" w14:textId="77777777" w:rsidR="0075479B" w:rsidRDefault="0075479B" w:rsidP="0075479B">
      <w:pPr>
        <w:rPr>
          <w:sz w:val="24"/>
          <w:szCs w:val="24"/>
        </w:rPr>
      </w:pPr>
    </w:p>
    <w:p w14:paraId="7CEAE0F3" w14:textId="77777777" w:rsidR="0075479B" w:rsidRDefault="0075479B" w:rsidP="0075479B">
      <w:pPr>
        <w:pStyle w:val="Indented"/>
      </w:pPr>
      <w:r>
        <w:t xml:space="preserve">Acupuncture (type of needle, points, depth, type of stimulation, </w:t>
      </w:r>
      <w:proofErr w:type="spellStart"/>
      <w:r>
        <w:t>uni</w:t>
      </w:r>
      <w:proofErr w:type="spellEnd"/>
      <w:r>
        <w:t xml:space="preserve"> or bilateral, frequency/frequencies and amperage with </w:t>
      </w:r>
      <w:proofErr w:type="spellStart"/>
      <w:r>
        <w:t>estim</w:t>
      </w:r>
      <w:proofErr w:type="spellEnd"/>
      <w:r>
        <w:t>):</w:t>
      </w:r>
    </w:p>
    <w:p w14:paraId="59C4CD53" w14:textId="77777777" w:rsidR="0075479B" w:rsidRDefault="0075479B" w:rsidP="0075479B">
      <w:pPr>
        <w:pStyle w:val="Indented"/>
        <w:rPr>
          <w:u w:val="single"/>
        </w:rPr>
      </w:pPr>
    </w:p>
    <w:p w14:paraId="6E05DD83" w14:textId="77777777" w:rsidR="0075479B" w:rsidRDefault="0075479B" w:rsidP="0075479B">
      <w:pPr>
        <w:pStyle w:val="Indented"/>
        <w:ind w:left="1440"/>
        <w:rPr>
          <w:u w:val="single"/>
        </w:rPr>
      </w:pPr>
      <w:r>
        <w:rPr>
          <w:u w:val="single"/>
        </w:rPr>
        <w:t>First 15 Minutes:</w:t>
      </w:r>
    </w:p>
    <w:p w14:paraId="68309999" w14:textId="77777777" w:rsidR="0075479B" w:rsidRDefault="0075479B" w:rsidP="006D0329">
      <w:pPr>
        <w:pStyle w:val="Indented"/>
        <w:ind w:left="0"/>
      </w:pPr>
    </w:p>
    <w:p w14:paraId="2B81626B" w14:textId="77777777" w:rsidR="0075479B" w:rsidRDefault="0075479B" w:rsidP="0075479B">
      <w:pPr>
        <w:pStyle w:val="Indented"/>
        <w:ind w:left="1440"/>
        <w:rPr>
          <w:u w:val="single"/>
        </w:rPr>
      </w:pPr>
      <w:r>
        <w:rPr>
          <w:u w:val="single"/>
        </w:rPr>
        <w:t>Second 15 Minutes:</w:t>
      </w:r>
    </w:p>
    <w:p w14:paraId="0636F0ED" w14:textId="77777777" w:rsidR="0075479B" w:rsidRDefault="0075479B" w:rsidP="006D0329">
      <w:pPr>
        <w:pStyle w:val="Indented"/>
        <w:ind w:left="0"/>
      </w:pPr>
    </w:p>
    <w:p w14:paraId="04C579EF" w14:textId="4CAAE1EB" w:rsidR="0075479B" w:rsidRDefault="0075479B" w:rsidP="0075479B">
      <w:pPr>
        <w:pStyle w:val="Indented"/>
        <w:ind w:left="1440"/>
      </w:pPr>
      <w:r>
        <w:t>Needles in:</w:t>
      </w:r>
    </w:p>
    <w:p w14:paraId="58361554" w14:textId="77777777" w:rsidR="006D0329" w:rsidRDefault="006D0329" w:rsidP="0075479B">
      <w:pPr>
        <w:pStyle w:val="Indented"/>
        <w:ind w:left="1440"/>
      </w:pPr>
    </w:p>
    <w:p w14:paraId="26E38464" w14:textId="52A9D3FB" w:rsidR="0075479B" w:rsidRDefault="0075479B" w:rsidP="0075479B">
      <w:pPr>
        <w:pStyle w:val="Indented"/>
        <w:ind w:left="1440"/>
      </w:pPr>
      <w:r>
        <w:t xml:space="preserve">Needles out: </w:t>
      </w:r>
    </w:p>
    <w:p w14:paraId="015ABD82" w14:textId="77777777" w:rsidR="0075479B" w:rsidRDefault="0075479B" w:rsidP="0075479B">
      <w:pPr>
        <w:pStyle w:val="Indented"/>
      </w:pPr>
    </w:p>
    <w:p w14:paraId="1124DB27" w14:textId="77777777" w:rsidR="0075479B" w:rsidRDefault="0075479B" w:rsidP="0075479B">
      <w:pPr>
        <w:pStyle w:val="Indented"/>
      </w:pPr>
      <w:r>
        <w:t>Herbal prescription:</w:t>
      </w:r>
    </w:p>
    <w:p w14:paraId="4DF8201D" w14:textId="77777777" w:rsidR="0075479B" w:rsidRDefault="0075479B" w:rsidP="0075479B">
      <w:pPr>
        <w:pStyle w:val="Indented"/>
      </w:pPr>
    </w:p>
    <w:p w14:paraId="4735B7A1" w14:textId="6AD03DDD" w:rsidR="0075479B" w:rsidRPr="00427FDF" w:rsidRDefault="0075479B" w:rsidP="00427FDF">
      <w:pPr>
        <w:pStyle w:val="Indented"/>
      </w:pPr>
      <w:r>
        <w:t>Other treatment modalities, including self-care instructions:</w:t>
      </w:r>
    </w:p>
    <w:p w14:paraId="72D275C6" w14:textId="77777777" w:rsidR="0075479B" w:rsidRDefault="0075479B" w:rsidP="0075479B">
      <w:pPr>
        <w:rPr>
          <w:sz w:val="24"/>
          <w:szCs w:val="24"/>
          <w:highlight w:val="white"/>
        </w:rPr>
      </w:pPr>
    </w:p>
    <w:p w14:paraId="0EFD286A" w14:textId="77777777" w:rsidR="0075479B" w:rsidRDefault="0075479B" w:rsidP="0075479B">
      <w:pPr>
        <w:pStyle w:val="Heading2"/>
        <w:rPr>
          <w:highlight w:val="white"/>
        </w:rPr>
      </w:pPr>
      <w:r>
        <w:rPr>
          <w:highlight w:val="white"/>
        </w:rPr>
        <w:t xml:space="preserve">Post </w:t>
      </w:r>
      <w:proofErr w:type="spellStart"/>
      <w:r>
        <w:rPr>
          <w:highlight w:val="white"/>
        </w:rPr>
        <w:t>tx</w:t>
      </w:r>
      <w:proofErr w:type="spellEnd"/>
      <w:r>
        <w:rPr>
          <w:highlight w:val="white"/>
        </w:rPr>
        <w:t xml:space="preserve"> clinician and patient-assessed outcomes (including immediate follow up of any 1/10 score, e.g. pain, anxiety, etc.): </w:t>
      </w:r>
    </w:p>
    <w:p w14:paraId="21042B2C" w14:textId="77777777" w:rsidR="0075479B" w:rsidRDefault="0075479B" w:rsidP="0075479B">
      <w:pPr>
        <w:pStyle w:val="Indented"/>
        <w:ind w:left="0"/>
        <w:rPr>
          <w:highlight w:val="white"/>
        </w:rPr>
      </w:pPr>
    </w:p>
    <w:p w14:paraId="37F90775" w14:textId="77777777" w:rsidR="0075479B" w:rsidRPr="000613CA" w:rsidRDefault="0075479B" w:rsidP="0075479B">
      <w:pPr>
        <w:pStyle w:val="Indented"/>
        <w:ind w:left="0"/>
        <w:rPr>
          <w:bCs w:val="0"/>
        </w:rPr>
      </w:pPr>
    </w:p>
    <w:p w14:paraId="679FF07D" w14:textId="77777777" w:rsidR="0075479B" w:rsidRDefault="0075479B" w:rsidP="0075479B">
      <w:pPr>
        <w:pStyle w:val="Heading2"/>
      </w:pPr>
      <w:r>
        <w:t xml:space="preserve">Treatment notes: </w:t>
      </w:r>
    </w:p>
    <w:p w14:paraId="7284F876" w14:textId="77777777" w:rsidR="0075479B" w:rsidRDefault="0075479B" w:rsidP="0075479B">
      <w:pPr>
        <w:pStyle w:val="Indented"/>
        <w:ind w:left="0"/>
      </w:pPr>
    </w:p>
    <w:p w14:paraId="18C3EA29" w14:textId="77777777" w:rsidR="00091FBF" w:rsidRPr="00091FBF" w:rsidRDefault="00091FBF" w:rsidP="00091FBF"/>
    <w:sectPr w:rsidR="00091FBF" w:rsidRPr="00091F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52012" w14:textId="77777777" w:rsidR="000947A3" w:rsidRDefault="000947A3" w:rsidP="009B6E1E">
      <w:pPr>
        <w:spacing w:line="240" w:lineRule="auto"/>
      </w:pPr>
      <w:r>
        <w:separator/>
      </w:r>
    </w:p>
    <w:p w14:paraId="5F6C1154" w14:textId="77777777" w:rsidR="000947A3" w:rsidRDefault="000947A3"/>
  </w:endnote>
  <w:endnote w:type="continuationSeparator" w:id="0">
    <w:p w14:paraId="1E9AC683" w14:textId="77777777" w:rsidR="000947A3" w:rsidRDefault="000947A3" w:rsidP="009B6E1E">
      <w:pPr>
        <w:spacing w:line="240" w:lineRule="auto"/>
      </w:pPr>
      <w:r>
        <w:continuationSeparator/>
      </w:r>
    </w:p>
    <w:p w14:paraId="32BE4098" w14:textId="77777777" w:rsidR="000947A3" w:rsidRDefault="000947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erif Ahom">
    <w:altName w:val="Noto Serif Ahom"/>
    <w:panose1 w:val="02020502060505020204"/>
    <w:charset w:val="00"/>
    <w:family w:val="roman"/>
    <w:pitch w:val="variable"/>
    <w:sig w:usb0="00000003" w:usb1="02002000" w:usb2="00000000" w:usb3="00000000" w:csb0="00000001" w:csb1="00000000"/>
  </w:font>
  <w:font w:name="Noto Sans Adlam">
    <w:altName w:val="Noto Sans Adlam"/>
    <w:panose1 w:val="020B0502040504020204"/>
    <w:charset w:val="00"/>
    <w:family w:val="swiss"/>
    <w:pitch w:val="variable"/>
    <w:sig w:usb0="80002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4189416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6A185C" w14:textId="77777777" w:rsidR="009B6E1E" w:rsidRDefault="009B6E1E" w:rsidP="0070597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354CB0" w14:textId="77777777" w:rsidR="009B6E1E" w:rsidRDefault="009B6E1E" w:rsidP="009B6E1E">
    <w:pPr>
      <w:pStyle w:val="Footer"/>
      <w:ind w:right="360"/>
    </w:pPr>
  </w:p>
  <w:p w14:paraId="04CBD42B" w14:textId="77777777" w:rsidR="00C279B1" w:rsidRDefault="00C279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0FC89" w14:textId="77777777" w:rsidR="009B6E1E" w:rsidRDefault="009B6E1E" w:rsidP="009B6E1E">
    <w:pPr>
      <w:pBdr>
        <w:bottom w:val="single" w:sz="6" w:space="1" w:color="auto"/>
      </w:pBdr>
      <w:rPr>
        <w:rFonts w:ascii="Times New Roman" w:eastAsia="Times New Roman" w:hAnsi="Times New Roman" w:cs="Times New Roman"/>
        <w:b/>
        <w:color w:val="0B5394"/>
        <w:sz w:val="28"/>
        <w:szCs w:val="28"/>
      </w:rPr>
    </w:pPr>
  </w:p>
  <w:p w14:paraId="01F8A8A2" w14:textId="77777777" w:rsidR="00EB0BE3" w:rsidRPr="00EB0BE3" w:rsidRDefault="00EB0BE3" w:rsidP="009B6E1E">
    <w:pPr>
      <w:rPr>
        <w:rFonts w:ascii="Cambria" w:eastAsia="Times New Roman" w:hAnsi="Cambria" w:cs="Noto Sans Adlam"/>
        <w:b/>
        <w:color w:val="005493"/>
        <w:sz w:val="11"/>
        <w:szCs w:val="11"/>
      </w:rPr>
    </w:pPr>
  </w:p>
  <w:sdt>
    <w:sdtPr>
      <w:rPr>
        <w:rStyle w:val="PageNumber"/>
      </w:rPr>
      <w:id w:val="-91476743"/>
      <w:docPartObj>
        <w:docPartGallery w:val="Page Numbers (Bottom of Page)"/>
        <w:docPartUnique/>
      </w:docPartObj>
    </w:sdtPr>
    <w:sdtContent>
      <w:p w14:paraId="4E0E3C62" w14:textId="77777777" w:rsidR="009E20F7" w:rsidRDefault="009E20F7" w:rsidP="009E20F7">
        <w:pPr>
          <w:pStyle w:val="Footer"/>
          <w:framePr w:wrap="none" w:vAnchor="text" w:hAnchor="margin" w:xAlign="right" w:y="93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B69F823" w14:textId="135D358C" w:rsidR="009B6E1E" w:rsidRPr="00091FBF" w:rsidRDefault="009B6E1E" w:rsidP="009B6E1E">
    <w:pPr>
      <w:rPr>
        <w:rFonts w:ascii="Cambria" w:eastAsia="Times New Roman" w:hAnsi="Cambria" w:cs="Noto Sans Adlam"/>
        <w:b/>
        <w:color w:val="005493"/>
        <w:sz w:val="28"/>
        <w:szCs w:val="28"/>
      </w:rPr>
    </w:pPr>
    <w:r w:rsidRPr="00650E29">
      <w:rPr>
        <w:rFonts w:ascii="Cambria" w:eastAsia="Times New Roman" w:hAnsi="Cambria" w:cs="Noto Sans Adlam"/>
        <w:b/>
        <w:color w:val="005493"/>
        <w:sz w:val="32"/>
        <w:szCs w:val="32"/>
      </w:rPr>
      <w:t>Convergent Points</w:t>
    </w:r>
    <w:r w:rsidRPr="00650E29">
      <w:rPr>
        <w:rFonts w:ascii="Noto Serif Ahom" w:eastAsia="Times New Roman" w:hAnsi="Noto Serif Ahom" w:cs="Noto Sans Adlam"/>
        <w:b/>
        <w:color w:val="005493"/>
        <w:sz w:val="36"/>
        <w:szCs w:val="36"/>
      </w:rPr>
      <w:t xml:space="preserve"> </w:t>
    </w:r>
    <w:r w:rsidRPr="00650E29">
      <w:rPr>
        <w:rFonts w:ascii="Noto Serif Ahom" w:eastAsia="Times New Roman" w:hAnsi="Noto Serif Ahom" w:cs="Noto Sans Adlam"/>
        <w:b/>
        <w:color w:val="005493"/>
        <w:sz w:val="28"/>
        <w:szCs w:val="28"/>
      </w:rPr>
      <w:tab/>
    </w:r>
    <w:r w:rsidRPr="00650E29">
      <w:rPr>
        <w:rFonts w:ascii="Noto Serif Ahom" w:eastAsia="Times New Roman" w:hAnsi="Noto Serif Ahom" w:cs="Noto Sans Adlam"/>
        <w:b/>
        <w:color w:val="005493"/>
        <w:sz w:val="28"/>
        <w:szCs w:val="28"/>
      </w:rPr>
      <w:tab/>
    </w:r>
    <w:r w:rsidRPr="00650E29">
      <w:rPr>
        <w:rFonts w:ascii="Noto Serif Ahom" w:eastAsia="Times New Roman" w:hAnsi="Noto Serif Ahom" w:cs="Noto Sans Adlam"/>
        <w:b/>
        <w:color w:val="005493"/>
        <w:sz w:val="28"/>
        <w:szCs w:val="28"/>
      </w:rPr>
      <w:tab/>
    </w:r>
    <w:r w:rsidR="00650E29">
      <w:rPr>
        <w:rFonts w:ascii="Noto Serif Ahom" w:eastAsia="Times New Roman" w:hAnsi="Noto Serif Ahom" w:cs="Noto Sans Adlam"/>
        <w:b/>
        <w:color w:val="005493"/>
        <w:sz w:val="28"/>
        <w:szCs w:val="28"/>
      </w:rPr>
      <w:t xml:space="preserve">   </w:t>
    </w:r>
    <w:r w:rsidR="00402167">
      <w:rPr>
        <w:rFonts w:ascii="Cambria" w:eastAsia="Times New Roman" w:hAnsi="Cambria" w:cs="Noto Sans Adlam"/>
        <w:b/>
        <w:color w:val="000000" w:themeColor="text1"/>
        <w:sz w:val="28"/>
        <w:szCs w:val="28"/>
      </w:rPr>
      <w:t>Return</w:t>
    </w:r>
    <w:r w:rsidR="00091FBF">
      <w:rPr>
        <w:rFonts w:ascii="Cambria" w:eastAsia="Times New Roman" w:hAnsi="Cambria" w:cs="Noto Sans Adlam"/>
        <w:b/>
        <w:color w:val="000000" w:themeColor="text1"/>
        <w:sz w:val="28"/>
        <w:szCs w:val="28"/>
      </w:rPr>
      <w:t xml:space="preserve"> Office Call Intake Template</w:t>
    </w:r>
  </w:p>
  <w:p w14:paraId="6B6133C7" w14:textId="77777777" w:rsidR="009B6E1E" w:rsidRPr="00FA0A03" w:rsidRDefault="00FA0A03" w:rsidP="00727C94">
    <w:pPr>
      <w:rPr>
        <w:rFonts w:ascii="Noto Serif Ahom" w:eastAsia="Times New Roman" w:hAnsi="Noto Serif Ahom" w:cs="Noto Sans Adlam"/>
        <w:b/>
        <w:color w:val="005493"/>
        <w:sz w:val="20"/>
        <w:szCs w:val="20"/>
      </w:rPr>
    </w:pPr>
    <w:r>
      <w:rPr>
        <w:rFonts w:ascii="Noto Serif Ahom" w:eastAsia="Times New Roman" w:hAnsi="Noto Serif Ahom" w:cs="Noto Sans Adlam"/>
        <w:b/>
        <w:color w:val="005493"/>
        <w:sz w:val="16"/>
        <w:szCs w:val="16"/>
      </w:rPr>
      <w:t xml:space="preserve">   </w:t>
    </w:r>
    <w:r w:rsidR="009B6E1E" w:rsidRPr="00FA0A03">
      <w:rPr>
        <w:rFonts w:ascii="Noto Serif Ahom" w:eastAsia="Times New Roman" w:hAnsi="Noto Serif Ahom" w:cs="Noto Sans Adlam"/>
        <w:b/>
        <w:color w:val="005493"/>
        <w:sz w:val="16"/>
        <w:szCs w:val="16"/>
      </w:rPr>
      <w:t>An East West Case Report Journal</w:t>
    </w:r>
  </w:p>
  <w:p w14:paraId="0B0C3AB4" w14:textId="77777777" w:rsidR="00C279B1" w:rsidRDefault="00C279B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1AACA" w14:textId="77777777" w:rsidR="00402167" w:rsidRDefault="00402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CEC66" w14:textId="77777777" w:rsidR="000947A3" w:rsidRDefault="000947A3" w:rsidP="009B6E1E">
      <w:pPr>
        <w:spacing w:line="240" w:lineRule="auto"/>
      </w:pPr>
      <w:r>
        <w:separator/>
      </w:r>
    </w:p>
    <w:p w14:paraId="2125F899" w14:textId="77777777" w:rsidR="000947A3" w:rsidRDefault="000947A3"/>
  </w:footnote>
  <w:footnote w:type="continuationSeparator" w:id="0">
    <w:p w14:paraId="5852802C" w14:textId="77777777" w:rsidR="000947A3" w:rsidRDefault="000947A3" w:rsidP="009B6E1E">
      <w:pPr>
        <w:spacing w:line="240" w:lineRule="auto"/>
      </w:pPr>
      <w:r>
        <w:continuationSeparator/>
      </w:r>
    </w:p>
    <w:p w14:paraId="700BF39E" w14:textId="77777777" w:rsidR="000947A3" w:rsidRDefault="000947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5B9D4" w14:textId="77777777" w:rsidR="00402167" w:rsidRDefault="004021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536A2" w14:textId="77777777" w:rsidR="00402167" w:rsidRDefault="004021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477C8" w14:textId="77777777" w:rsidR="00402167" w:rsidRDefault="00402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C3081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E255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A015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BC9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3BEB0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9A323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F859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7A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D67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5EFB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F40F8"/>
    <w:multiLevelType w:val="hybridMultilevel"/>
    <w:tmpl w:val="DFC89E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2FC2C20"/>
    <w:multiLevelType w:val="hybridMultilevel"/>
    <w:tmpl w:val="1B8ABC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E9D4C5C"/>
    <w:multiLevelType w:val="hybridMultilevel"/>
    <w:tmpl w:val="6A547A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291E6A"/>
    <w:multiLevelType w:val="hybridMultilevel"/>
    <w:tmpl w:val="E84436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CF51456"/>
    <w:multiLevelType w:val="hybridMultilevel"/>
    <w:tmpl w:val="D76C0A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D421560"/>
    <w:multiLevelType w:val="hybridMultilevel"/>
    <w:tmpl w:val="9724AF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46918EF"/>
    <w:multiLevelType w:val="hybridMultilevel"/>
    <w:tmpl w:val="C1AC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B1CE8"/>
    <w:multiLevelType w:val="hybridMultilevel"/>
    <w:tmpl w:val="482ADA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3F6CAB"/>
    <w:multiLevelType w:val="hybridMultilevel"/>
    <w:tmpl w:val="60A41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B54909"/>
    <w:multiLevelType w:val="hybridMultilevel"/>
    <w:tmpl w:val="56F8D4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82321E"/>
    <w:multiLevelType w:val="hybridMultilevel"/>
    <w:tmpl w:val="C3E0E1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9B4C4A"/>
    <w:multiLevelType w:val="hybridMultilevel"/>
    <w:tmpl w:val="F44ED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F43702"/>
    <w:multiLevelType w:val="hybridMultilevel"/>
    <w:tmpl w:val="59963F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73032D"/>
    <w:multiLevelType w:val="multilevel"/>
    <w:tmpl w:val="FE6E7E56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24" w15:restartNumberingAfterBreak="0">
    <w:nsid w:val="65942A8A"/>
    <w:multiLevelType w:val="hybridMultilevel"/>
    <w:tmpl w:val="79C4D9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DE01E6"/>
    <w:multiLevelType w:val="hybridMultilevel"/>
    <w:tmpl w:val="15AE23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20"/>
  </w:num>
  <w:num w:numId="4">
    <w:abstractNumId w:val="11"/>
  </w:num>
  <w:num w:numId="5">
    <w:abstractNumId w:val="24"/>
  </w:num>
  <w:num w:numId="6">
    <w:abstractNumId w:val="12"/>
  </w:num>
  <w:num w:numId="7">
    <w:abstractNumId w:val="15"/>
  </w:num>
  <w:num w:numId="8">
    <w:abstractNumId w:val="19"/>
  </w:num>
  <w:num w:numId="9">
    <w:abstractNumId w:val="10"/>
  </w:num>
  <w:num w:numId="10">
    <w:abstractNumId w:val="22"/>
  </w:num>
  <w:num w:numId="11">
    <w:abstractNumId w:val="17"/>
  </w:num>
  <w:num w:numId="12">
    <w:abstractNumId w:val="25"/>
  </w:num>
  <w:num w:numId="13">
    <w:abstractNumId w:val="16"/>
  </w:num>
  <w:num w:numId="14">
    <w:abstractNumId w:val="21"/>
  </w:num>
  <w:num w:numId="15">
    <w:abstractNumId w:val="18"/>
  </w:num>
  <w:num w:numId="16">
    <w:abstractNumId w:val="13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8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BF"/>
    <w:rsid w:val="0000008B"/>
    <w:rsid w:val="00031124"/>
    <w:rsid w:val="000613CA"/>
    <w:rsid w:val="00091FBF"/>
    <w:rsid w:val="000947A3"/>
    <w:rsid w:val="000B3B3B"/>
    <w:rsid w:val="002D666A"/>
    <w:rsid w:val="00402167"/>
    <w:rsid w:val="00427FDF"/>
    <w:rsid w:val="004F1EF9"/>
    <w:rsid w:val="005D7DF2"/>
    <w:rsid w:val="00650E29"/>
    <w:rsid w:val="006A5105"/>
    <w:rsid w:val="006D0329"/>
    <w:rsid w:val="006F2C4C"/>
    <w:rsid w:val="00727C94"/>
    <w:rsid w:val="0075479B"/>
    <w:rsid w:val="0076337D"/>
    <w:rsid w:val="007A55E0"/>
    <w:rsid w:val="007C3935"/>
    <w:rsid w:val="00927A5B"/>
    <w:rsid w:val="00991F4D"/>
    <w:rsid w:val="009B6E1E"/>
    <w:rsid w:val="009D1F08"/>
    <w:rsid w:val="009E20F7"/>
    <w:rsid w:val="00B573B7"/>
    <w:rsid w:val="00B609D3"/>
    <w:rsid w:val="00BA6710"/>
    <w:rsid w:val="00C161CF"/>
    <w:rsid w:val="00C279B1"/>
    <w:rsid w:val="00C578C0"/>
    <w:rsid w:val="00CB0777"/>
    <w:rsid w:val="00D82A07"/>
    <w:rsid w:val="00EA533B"/>
    <w:rsid w:val="00EB0BE3"/>
    <w:rsid w:val="00EC33A0"/>
    <w:rsid w:val="00F052D5"/>
    <w:rsid w:val="00F5222E"/>
    <w:rsid w:val="00F645D8"/>
    <w:rsid w:val="00FA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977377"/>
  <w15:docId w15:val="{06378F6A-4FE6-C043-BE4F-2EDD79F8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uiPriority w:val="9"/>
    <w:qFormat/>
    <w:rsid w:val="00B573B7"/>
    <w:pPr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6A5105"/>
    <w:pPr>
      <w:outlineLvl w:val="1"/>
    </w:pPr>
    <w:rPr>
      <w:rFonts w:ascii="Noto Serif Ahom" w:eastAsia="Times New Roman" w:hAnsi="Noto Serif Ahom" w:cs="Times New Roman"/>
      <w:b/>
      <w:iCs/>
      <w:sz w:val="24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rsid w:val="00650E29"/>
    <w:pPr>
      <w:spacing w:before="280" w:after="80"/>
      <w:outlineLvl w:val="2"/>
    </w:pPr>
    <w:rPr>
      <w:rFonts w:ascii="Noto Serif Ahom" w:eastAsia="Times New Roman" w:hAnsi="Noto Serif Ahom" w:cs="Noto Sans Adlam"/>
      <w:b/>
      <w:color w:val="00549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0DDEF"/>
    </w:tcPr>
  </w:style>
  <w:style w:type="character" w:styleId="Hyperlink">
    <w:name w:val="Hyperlink"/>
    <w:basedOn w:val="DefaultParagraphFont"/>
    <w:uiPriority w:val="99"/>
    <w:unhideWhenUsed/>
    <w:rsid w:val="009B6E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E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B6E1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B6E1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E1E"/>
  </w:style>
  <w:style w:type="character" w:styleId="PageNumber">
    <w:name w:val="page number"/>
    <w:basedOn w:val="DefaultParagraphFont"/>
    <w:uiPriority w:val="99"/>
    <w:semiHidden/>
    <w:unhideWhenUsed/>
    <w:rsid w:val="009B6E1E"/>
  </w:style>
  <w:style w:type="paragraph" w:styleId="Header">
    <w:name w:val="header"/>
    <w:basedOn w:val="Normal"/>
    <w:link w:val="HeaderChar"/>
    <w:uiPriority w:val="99"/>
    <w:unhideWhenUsed/>
    <w:rsid w:val="009B6E1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E1E"/>
  </w:style>
  <w:style w:type="paragraph" w:customStyle="1" w:styleId="References">
    <w:name w:val="References"/>
    <w:basedOn w:val="Normal"/>
    <w:qFormat/>
    <w:rsid w:val="00727C94"/>
    <w:rPr>
      <w:sz w:val="24"/>
      <w:szCs w:val="24"/>
    </w:rPr>
  </w:style>
  <w:style w:type="paragraph" w:customStyle="1" w:styleId="Indented">
    <w:name w:val="Indented"/>
    <w:basedOn w:val="Normal"/>
    <w:qFormat/>
    <w:rsid w:val="00091FBF"/>
    <w:pPr>
      <w:ind w:left="720"/>
    </w:pPr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97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cd/Library/Group%20Containers/UBF8T346G9.Office/User%20Content.localized/Templates.localized/CONVERGENT%20POINTS%20AUTHOR%20GUIDELIN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CONVERGENT POINTS AUTHOR GUIDELINES.dotx</Template>
  <TotalTime>23</TotalTime>
  <Pages>3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Michal Dabrowski</cp:lastModifiedBy>
  <cp:revision>14</cp:revision>
  <cp:lastPrinted>2021-10-09T16:02:00Z</cp:lastPrinted>
  <dcterms:created xsi:type="dcterms:W3CDTF">2021-10-09T18:10:00Z</dcterms:created>
  <dcterms:modified xsi:type="dcterms:W3CDTF">2021-10-09T22:52:00Z</dcterms:modified>
</cp:coreProperties>
</file>